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DA7FF">
      <w:pPr>
        <w:spacing w:line="560" w:lineRule="exact"/>
        <w:ind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附件3：参展申请表</w:t>
      </w:r>
    </w:p>
    <w:p w14:paraId="0256FCF0">
      <w:pPr>
        <w:spacing w:line="600" w:lineRule="exact"/>
        <w:ind w:firstLine="0" w:firstLineChars="0"/>
        <w:jc w:val="center"/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届中国·长垣国际起重装备博览交易会</w:t>
      </w:r>
    </w:p>
    <w:p w14:paraId="4D972406">
      <w:pPr>
        <w:spacing w:line="460" w:lineRule="exact"/>
        <w:ind w:firstLine="0" w:firstLineChars="0"/>
        <w:jc w:val="center"/>
        <w:rPr>
          <w:rFonts w:hint="eastAsia" w:ascii="宋体" w:hAnsi="宋体" w:eastAsia="宋体" w:cs="宋体"/>
          <w:iCs/>
          <w:color w:val="000000" w:themeColor="text1"/>
          <w:sz w:val="24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.4.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6-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                           地点：河南·长垣国际会展中心</w:t>
      </w:r>
    </w:p>
    <w:tbl>
      <w:tblPr>
        <w:tblStyle w:val="18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509"/>
        <w:gridCol w:w="1226"/>
        <w:gridCol w:w="2134"/>
        <w:gridCol w:w="730"/>
        <w:gridCol w:w="1117"/>
        <w:gridCol w:w="2102"/>
      </w:tblGrid>
      <w:tr w14:paraId="287A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6" w:type="dxa"/>
            <w:vMerge w:val="restart"/>
            <w:vAlign w:val="center"/>
          </w:tcPr>
          <w:p w14:paraId="2404FA4D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</w:t>
            </w:r>
          </w:p>
          <w:p w14:paraId="2B69BE35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展</w:t>
            </w:r>
          </w:p>
          <w:p w14:paraId="35412D56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580B1BC5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57258985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 w14:paraId="2CF1966B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2735" w:type="dxa"/>
            <w:gridSpan w:val="2"/>
            <w:vAlign w:val="center"/>
          </w:tcPr>
          <w:p w14:paraId="3DC2B4FF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单位名称（开票名称）</w:t>
            </w:r>
          </w:p>
        </w:tc>
        <w:tc>
          <w:tcPr>
            <w:tcW w:w="6083" w:type="dxa"/>
            <w:gridSpan w:val="4"/>
          </w:tcPr>
          <w:p w14:paraId="5A11D793">
            <w:pPr>
              <w:spacing w:line="400" w:lineRule="exact"/>
              <w:ind w:firstLine="720" w:firstLineChars="30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7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6" w:type="dxa"/>
            <w:vMerge w:val="continue"/>
            <w:vAlign w:val="center"/>
          </w:tcPr>
          <w:p w14:paraId="56C2F56F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gridSpan w:val="2"/>
            <w:vAlign w:val="center"/>
          </w:tcPr>
          <w:p w14:paraId="5C940EA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展位楣板名称</w:t>
            </w:r>
          </w:p>
        </w:tc>
        <w:tc>
          <w:tcPr>
            <w:tcW w:w="6083" w:type="dxa"/>
            <w:gridSpan w:val="4"/>
          </w:tcPr>
          <w:p w14:paraId="75F0D63B">
            <w:pPr>
              <w:spacing w:line="400" w:lineRule="exact"/>
              <w:ind w:firstLine="720" w:firstLineChars="30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4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6" w:type="dxa"/>
            <w:vMerge w:val="continue"/>
            <w:vAlign w:val="center"/>
          </w:tcPr>
          <w:p w14:paraId="6BEF08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gridSpan w:val="2"/>
            <w:vAlign w:val="center"/>
          </w:tcPr>
          <w:p w14:paraId="4F71594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864" w:type="dxa"/>
            <w:gridSpan w:val="2"/>
            <w:vAlign w:val="center"/>
          </w:tcPr>
          <w:p w14:paraId="1C6FA2E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 w14:paraId="083C1BF8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102" w:type="dxa"/>
            <w:vAlign w:val="center"/>
          </w:tcPr>
          <w:p w14:paraId="707F22E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8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6" w:type="dxa"/>
            <w:vMerge w:val="continue"/>
            <w:vAlign w:val="center"/>
          </w:tcPr>
          <w:p w14:paraId="360A69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gridSpan w:val="2"/>
            <w:vAlign w:val="center"/>
          </w:tcPr>
          <w:p w14:paraId="3E9F310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电话/手机</w:t>
            </w:r>
          </w:p>
        </w:tc>
        <w:tc>
          <w:tcPr>
            <w:tcW w:w="2864" w:type="dxa"/>
            <w:gridSpan w:val="2"/>
          </w:tcPr>
          <w:p w14:paraId="69F85D0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16DF12F1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  信</w:t>
            </w:r>
          </w:p>
        </w:tc>
        <w:tc>
          <w:tcPr>
            <w:tcW w:w="2102" w:type="dxa"/>
          </w:tcPr>
          <w:p w14:paraId="6AF4EDC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5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6" w:type="dxa"/>
            <w:vMerge w:val="continue"/>
            <w:vAlign w:val="center"/>
          </w:tcPr>
          <w:p w14:paraId="7A6340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gridSpan w:val="2"/>
            <w:vAlign w:val="center"/>
          </w:tcPr>
          <w:p w14:paraId="7100CAF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参展产品/品牌</w:t>
            </w:r>
          </w:p>
        </w:tc>
        <w:tc>
          <w:tcPr>
            <w:tcW w:w="6083" w:type="dxa"/>
            <w:gridSpan w:val="4"/>
          </w:tcPr>
          <w:p w14:paraId="692FC1B6">
            <w:pPr>
              <w:spacing w:line="400" w:lineRule="exact"/>
              <w:ind w:firstLine="1200" w:firstLineChars="50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8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536" w:type="dxa"/>
            <w:tcBorders>
              <w:bottom w:val="single" w:color="auto" w:sz="2" w:space="0"/>
            </w:tcBorders>
            <w:vAlign w:val="center"/>
          </w:tcPr>
          <w:p w14:paraId="45BC4D5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w w:val="9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参展方式</w:t>
            </w:r>
          </w:p>
        </w:tc>
        <w:tc>
          <w:tcPr>
            <w:tcW w:w="8818" w:type="dxa"/>
            <w:gridSpan w:val="6"/>
            <w:tcBorders>
              <w:bottom w:val="single" w:color="auto" w:sz="2" w:space="0"/>
            </w:tcBorders>
            <w:vAlign w:val="center"/>
          </w:tcPr>
          <w:p w14:paraId="453AF777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本公司确认租用：</w:t>
            </w:r>
          </w:p>
          <w:p w14:paraId="1FDB558C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国际标准展位（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3*3m，9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㎡）：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合计：￥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元；</w:t>
            </w:r>
          </w:p>
          <w:p w14:paraId="565A39E9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普通简特展位（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6*5m，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30㎡）：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合计：￥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元；</w:t>
            </w:r>
          </w:p>
          <w:p w14:paraId="096F0023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室内空地：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合计：￥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元；</w:t>
            </w:r>
          </w:p>
          <w:p w14:paraId="583B7C4A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广告形式：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数量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合计：￥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元；</w:t>
            </w:r>
          </w:p>
          <w:p w14:paraId="3040409B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参展费用总合计：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元整。</w:t>
            </w:r>
          </w:p>
        </w:tc>
      </w:tr>
      <w:tr w14:paraId="3EAD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354" w:type="dxa"/>
            <w:gridSpan w:val="7"/>
            <w:tcBorders>
              <w:left w:val="single" w:color="auto" w:sz="2" w:space="0"/>
            </w:tcBorders>
          </w:tcPr>
          <w:p w14:paraId="38D0C10C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参展企业请将参展信息资料发送至指定邮箱：cyqzzbz@163.com</w:t>
            </w:r>
          </w:p>
        </w:tc>
      </w:tr>
      <w:tr w14:paraId="0180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36" w:type="dxa"/>
            <w:vMerge w:val="restart"/>
            <w:tcBorders>
              <w:left w:val="single" w:color="auto" w:sz="2" w:space="0"/>
            </w:tcBorders>
            <w:vAlign w:val="center"/>
          </w:tcPr>
          <w:p w14:paraId="7B301EEA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168ECB2C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  <w:p w14:paraId="4978D493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7781E114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344229CA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资料</w:t>
            </w:r>
          </w:p>
        </w:tc>
        <w:tc>
          <w:tcPr>
            <w:tcW w:w="1509" w:type="dxa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 w14:paraId="34876F84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招商联系人</w:t>
            </w:r>
          </w:p>
        </w:tc>
        <w:tc>
          <w:tcPr>
            <w:tcW w:w="3360" w:type="dxa"/>
            <w:gridSpan w:val="2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 w14:paraId="626BE5F5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847" w:type="dxa"/>
            <w:gridSpan w:val="2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 w14:paraId="19D9FCAC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2" w:type="dxa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 w14:paraId="409ED3AD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8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36" w:type="dxa"/>
            <w:vMerge w:val="continue"/>
            <w:tcBorders>
              <w:left w:val="single" w:color="auto" w:sz="2" w:space="0"/>
            </w:tcBorders>
          </w:tcPr>
          <w:p w14:paraId="7AE7645C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8" w:type="dxa"/>
            <w:gridSpan w:val="6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 w14:paraId="42AB3442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届中国•长垣国际起重装备博览交易会缴款指定账户：</w:t>
            </w:r>
          </w:p>
          <w:p w14:paraId="0655BEAE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开户名：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河南德诺会展服务有限公司</w:t>
            </w:r>
          </w:p>
          <w:p w14:paraId="32D73CAD">
            <w:pPr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中国工商银行郑州铁路支行</w:t>
            </w:r>
          </w:p>
          <w:p w14:paraId="1848866B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账  户：1702020909200186002</w:t>
            </w:r>
            <w:bookmarkStart w:id="0" w:name="_GoBack"/>
            <w:bookmarkEnd w:id="0"/>
          </w:p>
        </w:tc>
      </w:tr>
      <w:tr w14:paraId="66BF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0" w:hRule="atLeast"/>
          <w:jc w:val="center"/>
        </w:trPr>
        <w:tc>
          <w:tcPr>
            <w:tcW w:w="9354" w:type="dxa"/>
            <w:gridSpan w:val="7"/>
            <w:tcBorders>
              <w:left w:val="single" w:color="auto" w:sz="2" w:space="0"/>
              <w:bottom w:val="single" w:color="auto" w:sz="2" w:space="0"/>
            </w:tcBorders>
          </w:tcPr>
          <w:p w14:paraId="6175E0F3">
            <w:pPr>
              <w:spacing w:line="15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83D2FE">
            <w:pPr>
              <w:spacing w:line="15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2B0F24">
            <w:pPr>
              <w:spacing w:line="15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（参展单位印章）                     （承办单位印章）</w:t>
            </w:r>
          </w:p>
          <w:p w14:paraId="505D90BD">
            <w:pPr>
              <w:spacing w:line="15" w:lineRule="auto"/>
              <w:ind w:firstLine="720" w:firstLineChars="30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经办人（签字）                       经办人（签字）  </w:t>
            </w:r>
          </w:p>
          <w:p w14:paraId="7E5D800B">
            <w:pPr>
              <w:spacing w:line="15" w:lineRule="auto"/>
              <w:ind w:firstLine="720" w:firstLineChars="30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联系电话：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联系电话：        </w:t>
            </w:r>
          </w:p>
          <w:p w14:paraId="5FC95A36">
            <w:pPr>
              <w:spacing w:line="15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年      月      日                   年      月     日</w:t>
            </w:r>
          </w:p>
          <w:p w14:paraId="3F04D593">
            <w:pPr>
              <w:numPr>
                <w:ilvl w:val="0"/>
                <w:numId w:val="2"/>
              </w:numPr>
              <w:spacing w:line="360" w:lineRule="exact"/>
              <w:ind w:left="-640" w:leftChars="-200" w:right="-640" w:rightChars="-200" w:firstLine="18" w:firstLineChars="0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说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明：</w:t>
            </w:r>
          </w:p>
          <w:p w14:paraId="0AEC0944">
            <w:pPr>
              <w:spacing w:line="36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1、此申请表经双方签字盖章确认后，作为参展商与承办单位所签的正式参展合同；</w:t>
            </w:r>
          </w:p>
          <w:p w14:paraId="4327C728">
            <w:pPr>
              <w:tabs>
                <w:tab w:val="left" w:pos="780"/>
              </w:tabs>
              <w:spacing w:line="360" w:lineRule="exact"/>
              <w:ind w:left="0" w:leftChars="0" w:right="-640" w:rightChars="-200" w:firstLine="0" w:firstLineChars="0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签订合同5个工作日内将参展款汇至指定账户，凭银行回单与组委会确认；</w:t>
            </w:r>
          </w:p>
          <w:p w14:paraId="32733E06">
            <w:pPr>
              <w:tabs>
                <w:tab w:val="left" w:pos="780"/>
              </w:tabs>
              <w:spacing w:line="360" w:lineRule="exact"/>
              <w:ind w:left="0" w:leftChars="0" w:right="-640" w:rightChars="-200" w:firstLine="0" w:firstLineChars="0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结合展会销售情况组委会有权对展位规划做个别调整；</w:t>
            </w:r>
          </w:p>
          <w:p w14:paraId="14BFE480">
            <w:pPr>
              <w:tabs>
                <w:tab w:val="left" w:pos="780"/>
              </w:tabs>
              <w:spacing w:line="360" w:lineRule="exact"/>
              <w:ind w:right="-640" w:rightChars="-200" w:firstLine="0" w:firstLineChars="0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4、参展商应遵守国家相关法律法规和主办方及场馆的各项规定，如有违反愿承担相应法律责任；</w:t>
            </w:r>
          </w:p>
          <w:p w14:paraId="2281113A">
            <w:pPr>
              <w:tabs>
                <w:tab w:val="left" w:pos="780"/>
              </w:tabs>
              <w:spacing w:line="360" w:lineRule="exact"/>
              <w:ind w:right="-640" w:rightChars="-200" w:firstLine="0" w:firstLineChars="0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5、本参展合同经双方签字盖章后扫描件、电子版图片具有同等法律效力。</w:t>
            </w:r>
          </w:p>
        </w:tc>
      </w:tr>
    </w:tbl>
    <w:p w14:paraId="7C226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Style w:val="30"/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531" w:right="1417" w:bottom="1531" w:left="1417" w:header="851" w:footer="1134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218771-A5E3-48ED-AE18-81AA93B70A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d w:val="147452021"/>
    </w:sdtPr>
    <w:sdtEndP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sdtEndPr>
    <w:sdtContent>
      <w:p w14:paraId="1AAD76DF">
        <w:pPr>
          <w:widowControl w:val="0"/>
          <w:snapToGrid w:val="0"/>
          <w:jc w:val="center"/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zh-CN" w:eastAsia="zh-CN" w:bidi="ar-SA"/>
          </w:rPr>
          <w:t>4</w:t>
        </w:r>
        <w:r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BE5FA"/>
    <w:multiLevelType w:val="multilevel"/>
    <w:tmpl w:val="94CBE5FA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eastAsia="黑体"/>
        <w:sz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4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2EF46591"/>
    <w:multiLevelType w:val="singleLevel"/>
    <w:tmpl w:val="2EF465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NmVlM2MwMTY1ZDljYjA3MDJjYTIwZmI4NjJkOTkifQ=="/>
  </w:docVars>
  <w:rsids>
    <w:rsidRoot w:val="3C281C44"/>
    <w:rsid w:val="000042F3"/>
    <w:rsid w:val="00015D0E"/>
    <w:rsid w:val="000277C3"/>
    <w:rsid w:val="000466C9"/>
    <w:rsid w:val="0005207A"/>
    <w:rsid w:val="000623FC"/>
    <w:rsid w:val="00074BA4"/>
    <w:rsid w:val="00096F0B"/>
    <w:rsid w:val="000A0BE7"/>
    <w:rsid w:val="000A4972"/>
    <w:rsid w:val="000B3449"/>
    <w:rsid w:val="000B4E18"/>
    <w:rsid w:val="000C50B3"/>
    <w:rsid w:val="000D52C0"/>
    <w:rsid w:val="000D6493"/>
    <w:rsid w:val="000E782E"/>
    <w:rsid w:val="000F74F4"/>
    <w:rsid w:val="000F7AA2"/>
    <w:rsid w:val="0011039C"/>
    <w:rsid w:val="00113807"/>
    <w:rsid w:val="00113FF7"/>
    <w:rsid w:val="0012128E"/>
    <w:rsid w:val="00137448"/>
    <w:rsid w:val="00143A3C"/>
    <w:rsid w:val="0014409D"/>
    <w:rsid w:val="00144300"/>
    <w:rsid w:val="00150FDE"/>
    <w:rsid w:val="00154507"/>
    <w:rsid w:val="00163B73"/>
    <w:rsid w:val="00165898"/>
    <w:rsid w:val="00176644"/>
    <w:rsid w:val="0018270C"/>
    <w:rsid w:val="00186799"/>
    <w:rsid w:val="001C7DDA"/>
    <w:rsid w:val="001D1341"/>
    <w:rsid w:val="001E2BD1"/>
    <w:rsid w:val="001F5E8C"/>
    <w:rsid w:val="001F7F7E"/>
    <w:rsid w:val="002071B2"/>
    <w:rsid w:val="002079D9"/>
    <w:rsid w:val="00210A03"/>
    <w:rsid w:val="002125EA"/>
    <w:rsid w:val="00214DAC"/>
    <w:rsid w:val="0021765D"/>
    <w:rsid w:val="002257E4"/>
    <w:rsid w:val="002277F0"/>
    <w:rsid w:val="0023386C"/>
    <w:rsid w:val="00235373"/>
    <w:rsid w:val="00235B5F"/>
    <w:rsid w:val="0024772F"/>
    <w:rsid w:val="00256D27"/>
    <w:rsid w:val="002779BD"/>
    <w:rsid w:val="00290AAF"/>
    <w:rsid w:val="002A17C7"/>
    <w:rsid w:val="002A687E"/>
    <w:rsid w:val="002C7176"/>
    <w:rsid w:val="002F2446"/>
    <w:rsid w:val="002F3865"/>
    <w:rsid w:val="002F58A2"/>
    <w:rsid w:val="0030121B"/>
    <w:rsid w:val="0031203B"/>
    <w:rsid w:val="00331398"/>
    <w:rsid w:val="00332377"/>
    <w:rsid w:val="00347617"/>
    <w:rsid w:val="003B3A50"/>
    <w:rsid w:val="003C3336"/>
    <w:rsid w:val="003D1399"/>
    <w:rsid w:val="003F3BA0"/>
    <w:rsid w:val="003F5CAF"/>
    <w:rsid w:val="004039F3"/>
    <w:rsid w:val="004346BA"/>
    <w:rsid w:val="004449B9"/>
    <w:rsid w:val="0046373A"/>
    <w:rsid w:val="00465DDF"/>
    <w:rsid w:val="00471550"/>
    <w:rsid w:val="00482A4A"/>
    <w:rsid w:val="00486D0E"/>
    <w:rsid w:val="004A5032"/>
    <w:rsid w:val="004B5AAA"/>
    <w:rsid w:val="004C5BB1"/>
    <w:rsid w:val="004C7A5D"/>
    <w:rsid w:val="004D31DF"/>
    <w:rsid w:val="004D7133"/>
    <w:rsid w:val="004E5E03"/>
    <w:rsid w:val="004F5A58"/>
    <w:rsid w:val="004F7043"/>
    <w:rsid w:val="00510359"/>
    <w:rsid w:val="00511584"/>
    <w:rsid w:val="00520E02"/>
    <w:rsid w:val="00524355"/>
    <w:rsid w:val="00532C15"/>
    <w:rsid w:val="00540CA8"/>
    <w:rsid w:val="00557AC5"/>
    <w:rsid w:val="00562519"/>
    <w:rsid w:val="005668DD"/>
    <w:rsid w:val="00577D79"/>
    <w:rsid w:val="00590EA7"/>
    <w:rsid w:val="005956B8"/>
    <w:rsid w:val="005967AE"/>
    <w:rsid w:val="005A0008"/>
    <w:rsid w:val="005A7929"/>
    <w:rsid w:val="005B602A"/>
    <w:rsid w:val="005C50E8"/>
    <w:rsid w:val="005D0BF3"/>
    <w:rsid w:val="005D38FB"/>
    <w:rsid w:val="005D3F05"/>
    <w:rsid w:val="005E1CB1"/>
    <w:rsid w:val="005E219D"/>
    <w:rsid w:val="005E62A8"/>
    <w:rsid w:val="005E7C7B"/>
    <w:rsid w:val="005F2DA8"/>
    <w:rsid w:val="00606272"/>
    <w:rsid w:val="00620065"/>
    <w:rsid w:val="006210FB"/>
    <w:rsid w:val="006233A8"/>
    <w:rsid w:val="00627B4F"/>
    <w:rsid w:val="00630421"/>
    <w:rsid w:val="00632A14"/>
    <w:rsid w:val="006371BD"/>
    <w:rsid w:val="00641121"/>
    <w:rsid w:val="00641F02"/>
    <w:rsid w:val="00647327"/>
    <w:rsid w:val="00676B39"/>
    <w:rsid w:val="006865E2"/>
    <w:rsid w:val="006875C5"/>
    <w:rsid w:val="006A1E46"/>
    <w:rsid w:val="006A7B97"/>
    <w:rsid w:val="006C570B"/>
    <w:rsid w:val="006D2460"/>
    <w:rsid w:val="006D41EF"/>
    <w:rsid w:val="006E0357"/>
    <w:rsid w:val="006E380B"/>
    <w:rsid w:val="006E7323"/>
    <w:rsid w:val="006F00A6"/>
    <w:rsid w:val="006F48F8"/>
    <w:rsid w:val="006F7752"/>
    <w:rsid w:val="00712A4A"/>
    <w:rsid w:val="00717877"/>
    <w:rsid w:val="00722798"/>
    <w:rsid w:val="007312AE"/>
    <w:rsid w:val="007359AF"/>
    <w:rsid w:val="007425EF"/>
    <w:rsid w:val="00742D9A"/>
    <w:rsid w:val="007501EE"/>
    <w:rsid w:val="00753FE8"/>
    <w:rsid w:val="007633CC"/>
    <w:rsid w:val="007651B9"/>
    <w:rsid w:val="00774F8F"/>
    <w:rsid w:val="00775A9B"/>
    <w:rsid w:val="007857E2"/>
    <w:rsid w:val="0079173B"/>
    <w:rsid w:val="00794715"/>
    <w:rsid w:val="007965C6"/>
    <w:rsid w:val="00797BDC"/>
    <w:rsid w:val="007A03B5"/>
    <w:rsid w:val="007A0AE0"/>
    <w:rsid w:val="007B6E92"/>
    <w:rsid w:val="007C11E3"/>
    <w:rsid w:val="007C4702"/>
    <w:rsid w:val="007D409F"/>
    <w:rsid w:val="007D4719"/>
    <w:rsid w:val="007D7BFE"/>
    <w:rsid w:val="007E3D88"/>
    <w:rsid w:val="007F0A9C"/>
    <w:rsid w:val="007F6F51"/>
    <w:rsid w:val="0080129A"/>
    <w:rsid w:val="008151D1"/>
    <w:rsid w:val="0082270B"/>
    <w:rsid w:val="0082497F"/>
    <w:rsid w:val="008336B6"/>
    <w:rsid w:val="00836EF3"/>
    <w:rsid w:val="0083765E"/>
    <w:rsid w:val="008519AA"/>
    <w:rsid w:val="008553AA"/>
    <w:rsid w:val="00863B59"/>
    <w:rsid w:val="00865BC0"/>
    <w:rsid w:val="008663D7"/>
    <w:rsid w:val="008825F2"/>
    <w:rsid w:val="00887EB5"/>
    <w:rsid w:val="00896754"/>
    <w:rsid w:val="008A02B2"/>
    <w:rsid w:val="008A11D4"/>
    <w:rsid w:val="008A6FE1"/>
    <w:rsid w:val="008B2C67"/>
    <w:rsid w:val="008B70CF"/>
    <w:rsid w:val="008C4BAE"/>
    <w:rsid w:val="008C661D"/>
    <w:rsid w:val="008D0B41"/>
    <w:rsid w:val="008D1688"/>
    <w:rsid w:val="008D60F6"/>
    <w:rsid w:val="008D6E96"/>
    <w:rsid w:val="008F4C7D"/>
    <w:rsid w:val="009027C3"/>
    <w:rsid w:val="00906D81"/>
    <w:rsid w:val="0091065E"/>
    <w:rsid w:val="009167BA"/>
    <w:rsid w:val="009275E4"/>
    <w:rsid w:val="00927F2E"/>
    <w:rsid w:val="00932E4E"/>
    <w:rsid w:val="009365B3"/>
    <w:rsid w:val="009557B1"/>
    <w:rsid w:val="00964541"/>
    <w:rsid w:val="00970343"/>
    <w:rsid w:val="009746A3"/>
    <w:rsid w:val="00980F4A"/>
    <w:rsid w:val="00994128"/>
    <w:rsid w:val="009973A0"/>
    <w:rsid w:val="009A14AF"/>
    <w:rsid w:val="009B2A0D"/>
    <w:rsid w:val="009E526E"/>
    <w:rsid w:val="009F1174"/>
    <w:rsid w:val="009F42E8"/>
    <w:rsid w:val="00A31A24"/>
    <w:rsid w:val="00A36CC4"/>
    <w:rsid w:val="00A45A83"/>
    <w:rsid w:val="00A6108E"/>
    <w:rsid w:val="00A6534C"/>
    <w:rsid w:val="00AA2542"/>
    <w:rsid w:val="00AA3FE3"/>
    <w:rsid w:val="00AA4044"/>
    <w:rsid w:val="00AB1C19"/>
    <w:rsid w:val="00AC18AD"/>
    <w:rsid w:val="00AE3639"/>
    <w:rsid w:val="00AF2411"/>
    <w:rsid w:val="00AF395C"/>
    <w:rsid w:val="00B07E67"/>
    <w:rsid w:val="00B10A5C"/>
    <w:rsid w:val="00B11AD6"/>
    <w:rsid w:val="00B1449A"/>
    <w:rsid w:val="00B15943"/>
    <w:rsid w:val="00B16759"/>
    <w:rsid w:val="00B17B77"/>
    <w:rsid w:val="00B3584D"/>
    <w:rsid w:val="00B3592B"/>
    <w:rsid w:val="00B37702"/>
    <w:rsid w:val="00B47E30"/>
    <w:rsid w:val="00B53D84"/>
    <w:rsid w:val="00B54C4E"/>
    <w:rsid w:val="00B67E77"/>
    <w:rsid w:val="00B87709"/>
    <w:rsid w:val="00B97ADC"/>
    <w:rsid w:val="00BB189B"/>
    <w:rsid w:val="00BC4974"/>
    <w:rsid w:val="00BC757B"/>
    <w:rsid w:val="00BD662F"/>
    <w:rsid w:val="00BE01F6"/>
    <w:rsid w:val="00BF760C"/>
    <w:rsid w:val="00C02537"/>
    <w:rsid w:val="00C07C83"/>
    <w:rsid w:val="00C10299"/>
    <w:rsid w:val="00C14356"/>
    <w:rsid w:val="00C21C6F"/>
    <w:rsid w:val="00C30083"/>
    <w:rsid w:val="00C32AEA"/>
    <w:rsid w:val="00C352CB"/>
    <w:rsid w:val="00C409B2"/>
    <w:rsid w:val="00C428EC"/>
    <w:rsid w:val="00C440F7"/>
    <w:rsid w:val="00C4787D"/>
    <w:rsid w:val="00C70282"/>
    <w:rsid w:val="00C70A32"/>
    <w:rsid w:val="00C748A4"/>
    <w:rsid w:val="00C77F26"/>
    <w:rsid w:val="00C80E00"/>
    <w:rsid w:val="00C81CA7"/>
    <w:rsid w:val="00C838FD"/>
    <w:rsid w:val="00CA056A"/>
    <w:rsid w:val="00CC3D1A"/>
    <w:rsid w:val="00CE7CAE"/>
    <w:rsid w:val="00CF3B43"/>
    <w:rsid w:val="00CF5CB0"/>
    <w:rsid w:val="00D01BD8"/>
    <w:rsid w:val="00D033F3"/>
    <w:rsid w:val="00D04E82"/>
    <w:rsid w:val="00D1019C"/>
    <w:rsid w:val="00D64A51"/>
    <w:rsid w:val="00D70F53"/>
    <w:rsid w:val="00D85B84"/>
    <w:rsid w:val="00D872E0"/>
    <w:rsid w:val="00D90878"/>
    <w:rsid w:val="00DA2234"/>
    <w:rsid w:val="00DA3F9D"/>
    <w:rsid w:val="00DA5C11"/>
    <w:rsid w:val="00DC11ED"/>
    <w:rsid w:val="00DC4F57"/>
    <w:rsid w:val="00DD6DEA"/>
    <w:rsid w:val="00E06767"/>
    <w:rsid w:val="00E212F7"/>
    <w:rsid w:val="00E44C29"/>
    <w:rsid w:val="00E46246"/>
    <w:rsid w:val="00E54948"/>
    <w:rsid w:val="00E60C13"/>
    <w:rsid w:val="00E61CF6"/>
    <w:rsid w:val="00E843B9"/>
    <w:rsid w:val="00E92BB8"/>
    <w:rsid w:val="00E9663A"/>
    <w:rsid w:val="00EA2360"/>
    <w:rsid w:val="00EB6B5B"/>
    <w:rsid w:val="00EC4F37"/>
    <w:rsid w:val="00EC55CE"/>
    <w:rsid w:val="00ED042E"/>
    <w:rsid w:val="00EE005D"/>
    <w:rsid w:val="00EE5C8D"/>
    <w:rsid w:val="00EF5936"/>
    <w:rsid w:val="00EF6211"/>
    <w:rsid w:val="00EF7B2B"/>
    <w:rsid w:val="00F048FB"/>
    <w:rsid w:val="00F07122"/>
    <w:rsid w:val="00F147A2"/>
    <w:rsid w:val="00F179E2"/>
    <w:rsid w:val="00F22581"/>
    <w:rsid w:val="00F25B79"/>
    <w:rsid w:val="00F30C0C"/>
    <w:rsid w:val="00F36E7C"/>
    <w:rsid w:val="00F4065E"/>
    <w:rsid w:val="00F40DB5"/>
    <w:rsid w:val="00F55F94"/>
    <w:rsid w:val="00F61423"/>
    <w:rsid w:val="00F63093"/>
    <w:rsid w:val="00F70115"/>
    <w:rsid w:val="00FB1A0E"/>
    <w:rsid w:val="00FB2276"/>
    <w:rsid w:val="00FC1292"/>
    <w:rsid w:val="00FC2808"/>
    <w:rsid w:val="00FC348C"/>
    <w:rsid w:val="00FC3903"/>
    <w:rsid w:val="00FC7D07"/>
    <w:rsid w:val="00FD3A23"/>
    <w:rsid w:val="00FD3CE3"/>
    <w:rsid w:val="0107480C"/>
    <w:rsid w:val="01170C55"/>
    <w:rsid w:val="011D5023"/>
    <w:rsid w:val="01272C5A"/>
    <w:rsid w:val="012E134A"/>
    <w:rsid w:val="012F41F1"/>
    <w:rsid w:val="01372DF4"/>
    <w:rsid w:val="015E7A65"/>
    <w:rsid w:val="016550E4"/>
    <w:rsid w:val="017650A0"/>
    <w:rsid w:val="017B2F92"/>
    <w:rsid w:val="01883901"/>
    <w:rsid w:val="018A1412"/>
    <w:rsid w:val="018D0FF4"/>
    <w:rsid w:val="018F0CF5"/>
    <w:rsid w:val="01A47343"/>
    <w:rsid w:val="01C06B62"/>
    <w:rsid w:val="01CD30F6"/>
    <w:rsid w:val="01E81EE1"/>
    <w:rsid w:val="01EC51F4"/>
    <w:rsid w:val="01FA7584"/>
    <w:rsid w:val="02143FEC"/>
    <w:rsid w:val="0220258F"/>
    <w:rsid w:val="02220CEA"/>
    <w:rsid w:val="022D4438"/>
    <w:rsid w:val="02300221"/>
    <w:rsid w:val="0241242E"/>
    <w:rsid w:val="02483A46"/>
    <w:rsid w:val="024B505A"/>
    <w:rsid w:val="02516152"/>
    <w:rsid w:val="026F2826"/>
    <w:rsid w:val="029E038D"/>
    <w:rsid w:val="029F55B2"/>
    <w:rsid w:val="02A771B8"/>
    <w:rsid w:val="02B32C00"/>
    <w:rsid w:val="02B824F0"/>
    <w:rsid w:val="02DC7CC7"/>
    <w:rsid w:val="02E07538"/>
    <w:rsid w:val="02E2200E"/>
    <w:rsid w:val="02E4294C"/>
    <w:rsid w:val="02FB6CFB"/>
    <w:rsid w:val="030A6BF0"/>
    <w:rsid w:val="03133418"/>
    <w:rsid w:val="03174736"/>
    <w:rsid w:val="03382E42"/>
    <w:rsid w:val="033927E0"/>
    <w:rsid w:val="035B1704"/>
    <w:rsid w:val="036851F1"/>
    <w:rsid w:val="03685B9E"/>
    <w:rsid w:val="038E720A"/>
    <w:rsid w:val="039E740C"/>
    <w:rsid w:val="03B3414C"/>
    <w:rsid w:val="03B62894"/>
    <w:rsid w:val="03C94DD3"/>
    <w:rsid w:val="03D00D31"/>
    <w:rsid w:val="03D20FD5"/>
    <w:rsid w:val="03E16B9C"/>
    <w:rsid w:val="03E52726"/>
    <w:rsid w:val="03E80687"/>
    <w:rsid w:val="03E94A2E"/>
    <w:rsid w:val="03F031F5"/>
    <w:rsid w:val="03F65644"/>
    <w:rsid w:val="03FB5C06"/>
    <w:rsid w:val="04025BED"/>
    <w:rsid w:val="0403007A"/>
    <w:rsid w:val="040B66DF"/>
    <w:rsid w:val="04107634"/>
    <w:rsid w:val="04192F8D"/>
    <w:rsid w:val="04250A71"/>
    <w:rsid w:val="042D7A17"/>
    <w:rsid w:val="043B0A58"/>
    <w:rsid w:val="043C5F8E"/>
    <w:rsid w:val="043E5E03"/>
    <w:rsid w:val="04551D00"/>
    <w:rsid w:val="045913C5"/>
    <w:rsid w:val="04804C36"/>
    <w:rsid w:val="04946E79"/>
    <w:rsid w:val="049A11C1"/>
    <w:rsid w:val="049A7BD3"/>
    <w:rsid w:val="04C54699"/>
    <w:rsid w:val="04E45574"/>
    <w:rsid w:val="04E672BC"/>
    <w:rsid w:val="04E67B90"/>
    <w:rsid w:val="04E90B5B"/>
    <w:rsid w:val="04EC51DE"/>
    <w:rsid w:val="04F22382"/>
    <w:rsid w:val="05003D1E"/>
    <w:rsid w:val="050051E5"/>
    <w:rsid w:val="05096B07"/>
    <w:rsid w:val="051B06C1"/>
    <w:rsid w:val="05244064"/>
    <w:rsid w:val="05244C4C"/>
    <w:rsid w:val="05472684"/>
    <w:rsid w:val="055B3806"/>
    <w:rsid w:val="055C4FFB"/>
    <w:rsid w:val="0560443B"/>
    <w:rsid w:val="056C7358"/>
    <w:rsid w:val="056F1060"/>
    <w:rsid w:val="05707C90"/>
    <w:rsid w:val="05835930"/>
    <w:rsid w:val="05845B55"/>
    <w:rsid w:val="058E0AAD"/>
    <w:rsid w:val="05902410"/>
    <w:rsid w:val="05BD0892"/>
    <w:rsid w:val="05BD343D"/>
    <w:rsid w:val="05C12B2E"/>
    <w:rsid w:val="05C520CF"/>
    <w:rsid w:val="05D978DB"/>
    <w:rsid w:val="05E55D8F"/>
    <w:rsid w:val="05E73D52"/>
    <w:rsid w:val="06022304"/>
    <w:rsid w:val="061E5B7D"/>
    <w:rsid w:val="06360955"/>
    <w:rsid w:val="06424B2C"/>
    <w:rsid w:val="064266B6"/>
    <w:rsid w:val="064D639D"/>
    <w:rsid w:val="06587B4A"/>
    <w:rsid w:val="066E01D5"/>
    <w:rsid w:val="0676271E"/>
    <w:rsid w:val="06840AAA"/>
    <w:rsid w:val="06867777"/>
    <w:rsid w:val="068F484F"/>
    <w:rsid w:val="06941995"/>
    <w:rsid w:val="06981890"/>
    <w:rsid w:val="06992DFF"/>
    <w:rsid w:val="06A03535"/>
    <w:rsid w:val="06A2162F"/>
    <w:rsid w:val="06AD67E4"/>
    <w:rsid w:val="06B37672"/>
    <w:rsid w:val="06C864D7"/>
    <w:rsid w:val="06D33B16"/>
    <w:rsid w:val="06F1441D"/>
    <w:rsid w:val="06FA704F"/>
    <w:rsid w:val="070674E6"/>
    <w:rsid w:val="071F24EC"/>
    <w:rsid w:val="0722799A"/>
    <w:rsid w:val="07484D87"/>
    <w:rsid w:val="074E0DE8"/>
    <w:rsid w:val="074E5DDB"/>
    <w:rsid w:val="07504B4A"/>
    <w:rsid w:val="0751022C"/>
    <w:rsid w:val="07523C77"/>
    <w:rsid w:val="075A0CEC"/>
    <w:rsid w:val="07760CCA"/>
    <w:rsid w:val="0777186E"/>
    <w:rsid w:val="07AC66E3"/>
    <w:rsid w:val="07B9425F"/>
    <w:rsid w:val="07BA141B"/>
    <w:rsid w:val="07BB3668"/>
    <w:rsid w:val="07BD49ED"/>
    <w:rsid w:val="07C31FD4"/>
    <w:rsid w:val="07D55CE7"/>
    <w:rsid w:val="07F54A74"/>
    <w:rsid w:val="080164E8"/>
    <w:rsid w:val="080E3D8C"/>
    <w:rsid w:val="08130A24"/>
    <w:rsid w:val="08206FD4"/>
    <w:rsid w:val="08235088"/>
    <w:rsid w:val="082443BE"/>
    <w:rsid w:val="08332819"/>
    <w:rsid w:val="084C13F1"/>
    <w:rsid w:val="084D4DFB"/>
    <w:rsid w:val="085E0AE6"/>
    <w:rsid w:val="086F2C78"/>
    <w:rsid w:val="087814CF"/>
    <w:rsid w:val="08833432"/>
    <w:rsid w:val="089009D3"/>
    <w:rsid w:val="08B051A7"/>
    <w:rsid w:val="08C03C8E"/>
    <w:rsid w:val="08C24CF4"/>
    <w:rsid w:val="08F24F8E"/>
    <w:rsid w:val="09035EA9"/>
    <w:rsid w:val="090B4632"/>
    <w:rsid w:val="0931376D"/>
    <w:rsid w:val="093571EC"/>
    <w:rsid w:val="09536D00"/>
    <w:rsid w:val="095371FB"/>
    <w:rsid w:val="096656BF"/>
    <w:rsid w:val="096A495E"/>
    <w:rsid w:val="0983724A"/>
    <w:rsid w:val="09A3450F"/>
    <w:rsid w:val="09AD00CE"/>
    <w:rsid w:val="09AD03A9"/>
    <w:rsid w:val="09B30043"/>
    <w:rsid w:val="09B3014C"/>
    <w:rsid w:val="09C4799E"/>
    <w:rsid w:val="09D131E7"/>
    <w:rsid w:val="09D43A17"/>
    <w:rsid w:val="09DB12DD"/>
    <w:rsid w:val="09E16B09"/>
    <w:rsid w:val="09E33DCA"/>
    <w:rsid w:val="09FC0A31"/>
    <w:rsid w:val="0A0D0897"/>
    <w:rsid w:val="0A22440F"/>
    <w:rsid w:val="0A2A29F5"/>
    <w:rsid w:val="0A317D95"/>
    <w:rsid w:val="0A57073D"/>
    <w:rsid w:val="0A6A28A3"/>
    <w:rsid w:val="0A6D6E74"/>
    <w:rsid w:val="0A8257A6"/>
    <w:rsid w:val="0A8F7F4E"/>
    <w:rsid w:val="0A9003F2"/>
    <w:rsid w:val="0A901013"/>
    <w:rsid w:val="0A904B9F"/>
    <w:rsid w:val="0A913394"/>
    <w:rsid w:val="0AAE297C"/>
    <w:rsid w:val="0AB55AB1"/>
    <w:rsid w:val="0AD76D31"/>
    <w:rsid w:val="0AEE4875"/>
    <w:rsid w:val="0AF70A92"/>
    <w:rsid w:val="0AFC5D4C"/>
    <w:rsid w:val="0B03228B"/>
    <w:rsid w:val="0B037C09"/>
    <w:rsid w:val="0B0F13E3"/>
    <w:rsid w:val="0B137CCD"/>
    <w:rsid w:val="0B267004"/>
    <w:rsid w:val="0B334536"/>
    <w:rsid w:val="0B346C58"/>
    <w:rsid w:val="0B6158EF"/>
    <w:rsid w:val="0B67075C"/>
    <w:rsid w:val="0B6D298C"/>
    <w:rsid w:val="0B706064"/>
    <w:rsid w:val="0B711B8E"/>
    <w:rsid w:val="0B841CAD"/>
    <w:rsid w:val="0B860EB1"/>
    <w:rsid w:val="0BA05BD7"/>
    <w:rsid w:val="0BAB39C0"/>
    <w:rsid w:val="0BBA3D29"/>
    <w:rsid w:val="0BCA76EE"/>
    <w:rsid w:val="0BE410AF"/>
    <w:rsid w:val="0C0C1300"/>
    <w:rsid w:val="0C0D4C73"/>
    <w:rsid w:val="0C1C5836"/>
    <w:rsid w:val="0C2578A1"/>
    <w:rsid w:val="0C2B1BEB"/>
    <w:rsid w:val="0C323792"/>
    <w:rsid w:val="0C334F02"/>
    <w:rsid w:val="0C4227EF"/>
    <w:rsid w:val="0C4366F5"/>
    <w:rsid w:val="0C48085D"/>
    <w:rsid w:val="0C5E712A"/>
    <w:rsid w:val="0C622B50"/>
    <w:rsid w:val="0C781838"/>
    <w:rsid w:val="0C79431A"/>
    <w:rsid w:val="0C8B2171"/>
    <w:rsid w:val="0C8C5AF5"/>
    <w:rsid w:val="0CC37122"/>
    <w:rsid w:val="0CD81015"/>
    <w:rsid w:val="0CD8398F"/>
    <w:rsid w:val="0CDA7F4A"/>
    <w:rsid w:val="0CE340E1"/>
    <w:rsid w:val="0CEB0E48"/>
    <w:rsid w:val="0CFB142B"/>
    <w:rsid w:val="0CFD0D03"/>
    <w:rsid w:val="0CFD51A3"/>
    <w:rsid w:val="0D1424E8"/>
    <w:rsid w:val="0D156991"/>
    <w:rsid w:val="0D1B60EB"/>
    <w:rsid w:val="0D1D0837"/>
    <w:rsid w:val="0D2600DA"/>
    <w:rsid w:val="0D582B06"/>
    <w:rsid w:val="0D7B01AE"/>
    <w:rsid w:val="0D8A7153"/>
    <w:rsid w:val="0D9E25CC"/>
    <w:rsid w:val="0DA2178F"/>
    <w:rsid w:val="0DB44724"/>
    <w:rsid w:val="0DB636AA"/>
    <w:rsid w:val="0DBA7538"/>
    <w:rsid w:val="0DCD4E63"/>
    <w:rsid w:val="0DD64C95"/>
    <w:rsid w:val="0DEE0F87"/>
    <w:rsid w:val="0DEF2B3D"/>
    <w:rsid w:val="0DF24D15"/>
    <w:rsid w:val="0DF465A6"/>
    <w:rsid w:val="0DFC5616"/>
    <w:rsid w:val="0E1275AC"/>
    <w:rsid w:val="0E2A6195"/>
    <w:rsid w:val="0E335802"/>
    <w:rsid w:val="0E3F1865"/>
    <w:rsid w:val="0E4865B3"/>
    <w:rsid w:val="0E5E7532"/>
    <w:rsid w:val="0E614C1D"/>
    <w:rsid w:val="0E7274E6"/>
    <w:rsid w:val="0E741DD0"/>
    <w:rsid w:val="0E772813"/>
    <w:rsid w:val="0E800E06"/>
    <w:rsid w:val="0E8B139B"/>
    <w:rsid w:val="0E92390E"/>
    <w:rsid w:val="0E926B12"/>
    <w:rsid w:val="0E997EAE"/>
    <w:rsid w:val="0EA216B1"/>
    <w:rsid w:val="0EA64923"/>
    <w:rsid w:val="0EAE05E4"/>
    <w:rsid w:val="0EB672E4"/>
    <w:rsid w:val="0EC73CBB"/>
    <w:rsid w:val="0EE737AF"/>
    <w:rsid w:val="0EEA1FEA"/>
    <w:rsid w:val="0EF126B0"/>
    <w:rsid w:val="0EF14CC7"/>
    <w:rsid w:val="0EF754BC"/>
    <w:rsid w:val="0F0375D0"/>
    <w:rsid w:val="0F175922"/>
    <w:rsid w:val="0F1779F8"/>
    <w:rsid w:val="0F290FE0"/>
    <w:rsid w:val="0F360191"/>
    <w:rsid w:val="0F512D3A"/>
    <w:rsid w:val="0F7B6853"/>
    <w:rsid w:val="0F81533A"/>
    <w:rsid w:val="0F8B56D2"/>
    <w:rsid w:val="0F8F50A6"/>
    <w:rsid w:val="0FA86BC2"/>
    <w:rsid w:val="0FAB0EE6"/>
    <w:rsid w:val="0FAB538A"/>
    <w:rsid w:val="0FAE4E5A"/>
    <w:rsid w:val="0FAF1DAE"/>
    <w:rsid w:val="0FBD783F"/>
    <w:rsid w:val="0FCA63AE"/>
    <w:rsid w:val="0FED5E4A"/>
    <w:rsid w:val="0FF52C31"/>
    <w:rsid w:val="10046B2B"/>
    <w:rsid w:val="100E512C"/>
    <w:rsid w:val="10224522"/>
    <w:rsid w:val="103D1AEF"/>
    <w:rsid w:val="104D6FC6"/>
    <w:rsid w:val="10560572"/>
    <w:rsid w:val="106C097E"/>
    <w:rsid w:val="10727C56"/>
    <w:rsid w:val="107466DA"/>
    <w:rsid w:val="10833ADF"/>
    <w:rsid w:val="108B1021"/>
    <w:rsid w:val="108B3431"/>
    <w:rsid w:val="108B38AE"/>
    <w:rsid w:val="1096362B"/>
    <w:rsid w:val="109A38B8"/>
    <w:rsid w:val="10A9384D"/>
    <w:rsid w:val="10B85477"/>
    <w:rsid w:val="10D57B99"/>
    <w:rsid w:val="10E50428"/>
    <w:rsid w:val="10F64E1E"/>
    <w:rsid w:val="10FF468D"/>
    <w:rsid w:val="110C17A7"/>
    <w:rsid w:val="110E50AB"/>
    <w:rsid w:val="11142CBC"/>
    <w:rsid w:val="112C6057"/>
    <w:rsid w:val="11301526"/>
    <w:rsid w:val="113120BA"/>
    <w:rsid w:val="11514147"/>
    <w:rsid w:val="115145CB"/>
    <w:rsid w:val="11597FF8"/>
    <w:rsid w:val="11716160"/>
    <w:rsid w:val="117562E3"/>
    <w:rsid w:val="117A4F00"/>
    <w:rsid w:val="117D68B3"/>
    <w:rsid w:val="118423E2"/>
    <w:rsid w:val="11961CBF"/>
    <w:rsid w:val="119F130E"/>
    <w:rsid w:val="11B2555A"/>
    <w:rsid w:val="11B82636"/>
    <w:rsid w:val="11B86D9F"/>
    <w:rsid w:val="11D82E71"/>
    <w:rsid w:val="11DA708D"/>
    <w:rsid w:val="11DC575E"/>
    <w:rsid w:val="11E46932"/>
    <w:rsid w:val="11E57F14"/>
    <w:rsid w:val="11F272A1"/>
    <w:rsid w:val="12026415"/>
    <w:rsid w:val="120E6D0A"/>
    <w:rsid w:val="12255D2D"/>
    <w:rsid w:val="122A2E73"/>
    <w:rsid w:val="123D6042"/>
    <w:rsid w:val="12481008"/>
    <w:rsid w:val="12640D17"/>
    <w:rsid w:val="126C52AB"/>
    <w:rsid w:val="128B4FAF"/>
    <w:rsid w:val="12911B9B"/>
    <w:rsid w:val="129505F0"/>
    <w:rsid w:val="12AA3BA2"/>
    <w:rsid w:val="12AF5C66"/>
    <w:rsid w:val="12B97D0E"/>
    <w:rsid w:val="12C1356C"/>
    <w:rsid w:val="12D019B1"/>
    <w:rsid w:val="12D15DE1"/>
    <w:rsid w:val="12E04D05"/>
    <w:rsid w:val="12E31D29"/>
    <w:rsid w:val="12F5746A"/>
    <w:rsid w:val="1319210E"/>
    <w:rsid w:val="13245CB8"/>
    <w:rsid w:val="132F3D28"/>
    <w:rsid w:val="13317035"/>
    <w:rsid w:val="13536585"/>
    <w:rsid w:val="1365494E"/>
    <w:rsid w:val="136A5102"/>
    <w:rsid w:val="136F4CC2"/>
    <w:rsid w:val="1372148C"/>
    <w:rsid w:val="1374332F"/>
    <w:rsid w:val="13960250"/>
    <w:rsid w:val="13A75E36"/>
    <w:rsid w:val="13AE2EEB"/>
    <w:rsid w:val="13DF6530"/>
    <w:rsid w:val="13E03BD4"/>
    <w:rsid w:val="13EB7920"/>
    <w:rsid w:val="13F56B51"/>
    <w:rsid w:val="13FC51E2"/>
    <w:rsid w:val="13FC61B5"/>
    <w:rsid w:val="13FF1B9E"/>
    <w:rsid w:val="1427338C"/>
    <w:rsid w:val="14277EBF"/>
    <w:rsid w:val="143D60BB"/>
    <w:rsid w:val="14465682"/>
    <w:rsid w:val="14467E41"/>
    <w:rsid w:val="14472F05"/>
    <w:rsid w:val="145079EF"/>
    <w:rsid w:val="147A2ECC"/>
    <w:rsid w:val="149044DF"/>
    <w:rsid w:val="14971B4B"/>
    <w:rsid w:val="14A16466"/>
    <w:rsid w:val="14A95C7E"/>
    <w:rsid w:val="14BE16BC"/>
    <w:rsid w:val="14CF38C9"/>
    <w:rsid w:val="14D44C39"/>
    <w:rsid w:val="14D61AAF"/>
    <w:rsid w:val="14E56120"/>
    <w:rsid w:val="14E84829"/>
    <w:rsid w:val="14E945AD"/>
    <w:rsid w:val="14FB3F74"/>
    <w:rsid w:val="14FB56F9"/>
    <w:rsid w:val="14FC3F92"/>
    <w:rsid w:val="14FF1E90"/>
    <w:rsid w:val="15015A4D"/>
    <w:rsid w:val="15094920"/>
    <w:rsid w:val="150B6490"/>
    <w:rsid w:val="1511474D"/>
    <w:rsid w:val="15117B06"/>
    <w:rsid w:val="15121A08"/>
    <w:rsid w:val="152522F9"/>
    <w:rsid w:val="15293CF5"/>
    <w:rsid w:val="152C6C63"/>
    <w:rsid w:val="15356C62"/>
    <w:rsid w:val="1537321C"/>
    <w:rsid w:val="153A13ED"/>
    <w:rsid w:val="153C0833"/>
    <w:rsid w:val="15440A13"/>
    <w:rsid w:val="15466A45"/>
    <w:rsid w:val="154A117C"/>
    <w:rsid w:val="154D47EE"/>
    <w:rsid w:val="154F20C0"/>
    <w:rsid w:val="155247BD"/>
    <w:rsid w:val="155C6CF7"/>
    <w:rsid w:val="155F4ED2"/>
    <w:rsid w:val="15603E97"/>
    <w:rsid w:val="156330C0"/>
    <w:rsid w:val="15A40F8F"/>
    <w:rsid w:val="15AB2D4E"/>
    <w:rsid w:val="15B065AB"/>
    <w:rsid w:val="15B34F99"/>
    <w:rsid w:val="15C92F37"/>
    <w:rsid w:val="15C94D3B"/>
    <w:rsid w:val="15D560B0"/>
    <w:rsid w:val="15E074F5"/>
    <w:rsid w:val="15F76AD7"/>
    <w:rsid w:val="15FA4A11"/>
    <w:rsid w:val="160861DB"/>
    <w:rsid w:val="160922FB"/>
    <w:rsid w:val="16133A7D"/>
    <w:rsid w:val="162057F4"/>
    <w:rsid w:val="163A67D3"/>
    <w:rsid w:val="163E3C61"/>
    <w:rsid w:val="164C4680"/>
    <w:rsid w:val="16551223"/>
    <w:rsid w:val="165A1D40"/>
    <w:rsid w:val="16697741"/>
    <w:rsid w:val="16DA1FA8"/>
    <w:rsid w:val="16E9555F"/>
    <w:rsid w:val="16F179DC"/>
    <w:rsid w:val="16F4283E"/>
    <w:rsid w:val="17115C69"/>
    <w:rsid w:val="1714791C"/>
    <w:rsid w:val="17206CA2"/>
    <w:rsid w:val="172F52ED"/>
    <w:rsid w:val="17354A56"/>
    <w:rsid w:val="173F4274"/>
    <w:rsid w:val="17437514"/>
    <w:rsid w:val="174A7237"/>
    <w:rsid w:val="174C30E2"/>
    <w:rsid w:val="17584BB3"/>
    <w:rsid w:val="176C1C57"/>
    <w:rsid w:val="1770798E"/>
    <w:rsid w:val="17777F65"/>
    <w:rsid w:val="177E53BC"/>
    <w:rsid w:val="179538D9"/>
    <w:rsid w:val="179C4418"/>
    <w:rsid w:val="17A87684"/>
    <w:rsid w:val="17BC59E3"/>
    <w:rsid w:val="17C832CB"/>
    <w:rsid w:val="17E350B3"/>
    <w:rsid w:val="17EB592C"/>
    <w:rsid w:val="17F26E9A"/>
    <w:rsid w:val="18113C8B"/>
    <w:rsid w:val="18117D55"/>
    <w:rsid w:val="18243D97"/>
    <w:rsid w:val="18245A2E"/>
    <w:rsid w:val="1833416F"/>
    <w:rsid w:val="183953F0"/>
    <w:rsid w:val="18462B4F"/>
    <w:rsid w:val="1847065B"/>
    <w:rsid w:val="18613ECC"/>
    <w:rsid w:val="1865366E"/>
    <w:rsid w:val="18723F5C"/>
    <w:rsid w:val="187B04C1"/>
    <w:rsid w:val="18A404EA"/>
    <w:rsid w:val="18AE7C99"/>
    <w:rsid w:val="18B365F3"/>
    <w:rsid w:val="18BF4E95"/>
    <w:rsid w:val="18CB43A7"/>
    <w:rsid w:val="18DD0F94"/>
    <w:rsid w:val="18F744DD"/>
    <w:rsid w:val="1901601B"/>
    <w:rsid w:val="19045B0B"/>
    <w:rsid w:val="190E594D"/>
    <w:rsid w:val="190F3A7A"/>
    <w:rsid w:val="19241D0A"/>
    <w:rsid w:val="192D5062"/>
    <w:rsid w:val="192E3E9D"/>
    <w:rsid w:val="193006AE"/>
    <w:rsid w:val="194078E0"/>
    <w:rsid w:val="194213F0"/>
    <w:rsid w:val="19551328"/>
    <w:rsid w:val="195C14A3"/>
    <w:rsid w:val="195F02D6"/>
    <w:rsid w:val="1967236C"/>
    <w:rsid w:val="197B29EF"/>
    <w:rsid w:val="19876CF3"/>
    <w:rsid w:val="198C4FBC"/>
    <w:rsid w:val="19A24AB5"/>
    <w:rsid w:val="19A85B36"/>
    <w:rsid w:val="19A926B7"/>
    <w:rsid w:val="19AC4B39"/>
    <w:rsid w:val="19AE63C0"/>
    <w:rsid w:val="19B55B94"/>
    <w:rsid w:val="19C26A35"/>
    <w:rsid w:val="19C33234"/>
    <w:rsid w:val="1A0B78D5"/>
    <w:rsid w:val="1A1E49AB"/>
    <w:rsid w:val="1A350AC6"/>
    <w:rsid w:val="1A5A4AA1"/>
    <w:rsid w:val="1A5D4DB0"/>
    <w:rsid w:val="1A630155"/>
    <w:rsid w:val="1A6C25D6"/>
    <w:rsid w:val="1A804B44"/>
    <w:rsid w:val="1A8C400A"/>
    <w:rsid w:val="1A8D7E6F"/>
    <w:rsid w:val="1A9028B8"/>
    <w:rsid w:val="1A911621"/>
    <w:rsid w:val="1A940482"/>
    <w:rsid w:val="1ABD1D9F"/>
    <w:rsid w:val="1ABF403F"/>
    <w:rsid w:val="1AC81618"/>
    <w:rsid w:val="1ADF64CF"/>
    <w:rsid w:val="1B012302"/>
    <w:rsid w:val="1B0342CC"/>
    <w:rsid w:val="1B154000"/>
    <w:rsid w:val="1B223C87"/>
    <w:rsid w:val="1B391172"/>
    <w:rsid w:val="1B447F2B"/>
    <w:rsid w:val="1B4C12B0"/>
    <w:rsid w:val="1B4D052D"/>
    <w:rsid w:val="1B5B6C57"/>
    <w:rsid w:val="1B5D6E80"/>
    <w:rsid w:val="1B637EF5"/>
    <w:rsid w:val="1B670582"/>
    <w:rsid w:val="1B6F3710"/>
    <w:rsid w:val="1B725A55"/>
    <w:rsid w:val="1B784C14"/>
    <w:rsid w:val="1B80591D"/>
    <w:rsid w:val="1B824036"/>
    <w:rsid w:val="1B835F00"/>
    <w:rsid w:val="1B840225"/>
    <w:rsid w:val="1B84179D"/>
    <w:rsid w:val="1B8B3246"/>
    <w:rsid w:val="1B920DCA"/>
    <w:rsid w:val="1BAB2619"/>
    <w:rsid w:val="1BAE01BC"/>
    <w:rsid w:val="1BB508EF"/>
    <w:rsid w:val="1BB875BC"/>
    <w:rsid w:val="1BD433D5"/>
    <w:rsid w:val="1BD7757A"/>
    <w:rsid w:val="1BE34FD1"/>
    <w:rsid w:val="1C6105FC"/>
    <w:rsid w:val="1C737230"/>
    <w:rsid w:val="1C7529C9"/>
    <w:rsid w:val="1C9A1F79"/>
    <w:rsid w:val="1CB67F1F"/>
    <w:rsid w:val="1CC30839"/>
    <w:rsid w:val="1CD63A37"/>
    <w:rsid w:val="1CD83747"/>
    <w:rsid w:val="1CDC2505"/>
    <w:rsid w:val="1CE76BCA"/>
    <w:rsid w:val="1D112FDB"/>
    <w:rsid w:val="1D240344"/>
    <w:rsid w:val="1D2A4685"/>
    <w:rsid w:val="1D310442"/>
    <w:rsid w:val="1D322C47"/>
    <w:rsid w:val="1D4A40A5"/>
    <w:rsid w:val="1D4D3544"/>
    <w:rsid w:val="1D4F0864"/>
    <w:rsid w:val="1D6059F3"/>
    <w:rsid w:val="1D692160"/>
    <w:rsid w:val="1D70551D"/>
    <w:rsid w:val="1D8965DF"/>
    <w:rsid w:val="1D8A2A83"/>
    <w:rsid w:val="1DA22044"/>
    <w:rsid w:val="1DAC48DF"/>
    <w:rsid w:val="1DCE25EA"/>
    <w:rsid w:val="1DD01940"/>
    <w:rsid w:val="1DE4618F"/>
    <w:rsid w:val="1DE91DCD"/>
    <w:rsid w:val="1DEF1F83"/>
    <w:rsid w:val="1DEF28E6"/>
    <w:rsid w:val="1E041077"/>
    <w:rsid w:val="1E046460"/>
    <w:rsid w:val="1E0934AB"/>
    <w:rsid w:val="1E233E0A"/>
    <w:rsid w:val="1E325D90"/>
    <w:rsid w:val="1E33166F"/>
    <w:rsid w:val="1E3756A7"/>
    <w:rsid w:val="1E3A43C9"/>
    <w:rsid w:val="1E3A5FC0"/>
    <w:rsid w:val="1E3E004E"/>
    <w:rsid w:val="1E424135"/>
    <w:rsid w:val="1E4430C4"/>
    <w:rsid w:val="1E4A62B8"/>
    <w:rsid w:val="1E562965"/>
    <w:rsid w:val="1E7A3E66"/>
    <w:rsid w:val="1E7F6CDC"/>
    <w:rsid w:val="1E9B14A8"/>
    <w:rsid w:val="1EA126BF"/>
    <w:rsid w:val="1ED77C79"/>
    <w:rsid w:val="1EDD267C"/>
    <w:rsid w:val="1EE277C5"/>
    <w:rsid w:val="1EE714D4"/>
    <w:rsid w:val="1EF52B72"/>
    <w:rsid w:val="1EF647D1"/>
    <w:rsid w:val="1EF6676C"/>
    <w:rsid w:val="1EF74F25"/>
    <w:rsid w:val="1EFD7904"/>
    <w:rsid w:val="1F260B16"/>
    <w:rsid w:val="1F3364A8"/>
    <w:rsid w:val="1F482846"/>
    <w:rsid w:val="1F4E5F5D"/>
    <w:rsid w:val="1F6078C7"/>
    <w:rsid w:val="1F740D1B"/>
    <w:rsid w:val="1F740F85"/>
    <w:rsid w:val="1F75506D"/>
    <w:rsid w:val="1F7C464D"/>
    <w:rsid w:val="1F810776"/>
    <w:rsid w:val="1F853017"/>
    <w:rsid w:val="1F8C3E6A"/>
    <w:rsid w:val="1F916222"/>
    <w:rsid w:val="1FA45923"/>
    <w:rsid w:val="1FBB1528"/>
    <w:rsid w:val="1FBB3A31"/>
    <w:rsid w:val="1FC037DF"/>
    <w:rsid w:val="1FC63C44"/>
    <w:rsid w:val="1FCF30C4"/>
    <w:rsid w:val="1FFC05A8"/>
    <w:rsid w:val="1FFE5062"/>
    <w:rsid w:val="20006122"/>
    <w:rsid w:val="20046AA9"/>
    <w:rsid w:val="20060EDF"/>
    <w:rsid w:val="2007090A"/>
    <w:rsid w:val="200C4EC2"/>
    <w:rsid w:val="201A62E2"/>
    <w:rsid w:val="202B736A"/>
    <w:rsid w:val="20333504"/>
    <w:rsid w:val="20367369"/>
    <w:rsid w:val="205E5774"/>
    <w:rsid w:val="2066584B"/>
    <w:rsid w:val="207834E5"/>
    <w:rsid w:val="207902AF"/>
    <w:rsid w:val="207C5004"/>
    <w:rsid w:val="2082451A"/>
    <w:rsid w:val="2086127B"/>
    <w:rsid w:val="20871920"/>
    <w:rsid w:val="20A30679"/>
    <w:rsid w:val="20A8394F"/>
    <w:rsid w:val="20AD66AD"/>
    <w:rsid w:val="20AF7CFD"/>
    <w:rsid w:val="20B15DB5"/>
    <w:rsid w:val="20B37366"/>
    <w:rsid w:val="20B63B8F"/>
    <w:rsid w:val="20C22D4E"/>
    <w:rsid w:val="20CA0DCF"/>
    <w:rsid w:val="20D25FFD"/>
    <w:rsid w:val="20D418E9"/>
    <w:rsid w:val="20DB1DB5"/>
    <w:rsid w:val="20E818B5"/>
    <w:rsid w:val="20F0151D"/>
    <w:rsid w:val="20F6118C"/>
    <w:rsid w:val="20FA4F59"/>
    <w:rsid w:val="20FC5D50"/>
    <w:rsid w:val="21054E09"/>
    <w:rsid w:val="210F33D9"/>
    <w:rsid w:val="21123568"/>
    <w:rsid w:val="21232432"/>
    <w:rsid w:val="21433190"/>
    <w:rsid w:val="2149765D"/>
    <w:rsid w:val="215B0293"/>
    <w:rsid w:val="216451FC"/>
    <w:rsid w:val="21742554"/>
    <w:rsid w:val="2188346E"/>
    <w:rsid w:val="21920158"/>
    <w:rsid w:val="219C467B"/>
    <w:rsid w:val="219E7675"/>
    <w:rsid w:val="21A5319E"/>
    <w:rsid w:val="21AC66D2"/>
    <w:rsid w:val="21B10690"/>
    <w:rsid w:val="21B10E57"/>
    <w:rsid w:val="21B76EC7"/>
    <w:rsid w:val="21D06ED2"/>
    <w:rsid w:val="21E34F83"/>
    <w:rsid w:val="21EF7359"/>
    <w:rsid w:val="21FD2287"/>
    <w:rsid w:val="220A3304"/>
    <w:rsid w:val="22225478"/>
    <w:rsid w:val="22252D7A"/>
    <w:rsid w:val="2227198F"/>
    <w:rsid w:val="223346D2"/>
    <w:rsid w:val="223F435E"/>
    <w:rsid w:val="22410E31"/>
    <w:rsid w:val="224C0468"/>
    <w:rsid w:val="224C52FD"/>
    <w:rsid w:val="22592A24"/>
    <w:rsid w:val="2268279B"/>
    <w:rsid w:val="22760C65"/>
    <w:rsid w:val="227B2066"/>
    <w:rsid w:val="227E0646"/>
    <w:rsid w:val="228F1C31"/>
    <w:rsid w:val="2290250D"/>
    <w:rsid w:val="229B0A19"/>
    <w:rsid w:val="22B56DAF"/>
    <w:rsid w:val="22BD2862"/>
    <w:rsid w:val="22BF1EF7"/>
    <w:rsid w:val="22C4755E"/>
    <w:rsid w:val="22D90447"/>
    <w:rsid w:val="22E63F28"/>
    <w:rsid w:val="22EA1EF5"/>
    <w:rsid w:val="22F97471"/>
    <w:rsid w:val="22F97D63"/>
    <w:rsid w:val="230A4245"/>
    <w:rsid w:val="231D7EF5"/>
    <w:rsid w:val="231E0B25"/>
    <w:rsid w:val="232A25A4"/>
    <w:rsid w:val="232D397C"/>
    <w:rsid w:val="23313359"/>
    <w:rsid w:val="2356720F"/>
    <w:rsid w:val="235F406A"/>
    <w:rsid w:val="237B139F"/>
    <w:rsid w:val="2399231F"/>
    <w:rsid w:val="23A61C99"/>
    <w:rsid w:val="23A67EEB"/>
    <w:rsid w:val="23AD7E95"/>
    <w:rsid w:val="23B02AD7"/>
    <w:rsid w:val="23BD5865"/>
    <w:rsid w:val="23BE3486"/>
    <w:rsid w:val="23C038E7"/>
    <w:rsid w:val="23CB286E"/>
    <w:rsid w:val="23D25A54"/>
    <w:rsid w:val="23E15905"/>
    <w:rsid w:val="23E8630A"/>
    <w:rsid w:val="23FA777C"/>
    <w:rsid w:val="240D2ACC"/>
    <w:rsid w:val="240D7290"/>
    <w:rsid w:val="243E45C7"/>
    <w:rsid w:val="244A3763"/>
    <w:rsid w:val="245E02E8"/>
    <w:rsid w:val="248D35ED"/>
    <w:rsid w:val="24961621"/>
    <w:rsid w:val="249C538B"/>
    <w:rsid w:val="249E0924"/>
    <w:rsid w:val="24B27A0D"/>
    <w:rsid w:val="24D92EC5"/>
    <w:rsid w:val="24DF6EAE"/>
    <w:rsid w:val="24EF2D71"/>
    <w:rsid w:val="24F53680"/>
    <w:rsid w:val="24F57A6F"/>
    <w:rsid w:val="24FB6014"/>
    <w:rsid w:val="24FC044F"/>
    <w:rsid w:val="25025404"/>
    <w:rsid w:val="25097D42"/>
    <w:rsid w:val="25106BBB"/>
    <w:rsid w:val="25456649"/>
    <w:rsid w:val="25457290"/>
    <w:rsid w:val="255371CE"/>
    <w:rsid w:val="25597EA8"/>
    <w:rsid w:val="255C2A0D"/>
    <w:rsid w:val="255F47ED"/>
    <w:rsid w:val="256E2C8A"/>
    <w:rsid w:val="25725027"/>
    <w:rsid w:val="25801F58"/>
    <w:rsid w:val="25841AF7"/>
    <w:rsid w:val="258D3A46"/>
    <w:rsid w:val="258E21BF"/>
    <w:rsid w:val="25945D14"/>
    <w:rsid w:val="259843AF"/>
    <w:rsid w:val="259C5DB3"/>
    <w:rsid w:val="25AE5C5E"/>
    <w:rsid w:val="25B5213C"/>
    <w:rsid w:val="25B820BA"/>
    <w:rsid w:val="25BC6552"/>
    <w:rsid w:val="25BD151C"/>
    <w:rsid w:val="25E55A48"/>
    <w:rsid w:val="25FC7230"/>
    <w:rsid w:val="260E7FC9"/>
    <w:rsid w:val="261F25F3"/>
    <w:rsid w:val="265754CC"/>
    <w:rsid w:val="265A61C9"/>
    <w:rsid w:val="266850B5"/>
    <w:rsid w:val="266B0F78"/>
    <w:rsid w:val="26705632"/>
    <w:rsid w:val="26796A96"/>
    <w:rsid w:val="2682260A"/>
    <w:rsid w:val="26913D6D"/>
    <w:rsid w:val="26BC17D3"/>
    <w:rsid w:val="26BD711D"/>
    <w:rsid w:val="26C2322F"/>
    <w:rsid w:val="26D214AE"/>
    <w:rsid w:val="26EB3952"/>
    <w:rsid w:val="26ED5F9F"/>
    <w:rsid w:val="2702150F"/>
    <w:rsid w:val="27044375"/>
    <w:rsid w:val="27126F2C"/>
    <w:rsid w:val="272E6543"/>
    <w:rsid w:val="27332153"/>
    <w:rsid w:val="27345A85"/>
    <w:rsid w:val="2761492D"/>
    <w:rsid w:val="27691652"/>
    <w:rsid w:val="277D1F8C"/>
    <w:rsid w:val="27812026"/>
    <w:rsid w:val="27824AF7"/>
    <w:rsid w:val="2798298C"/>
    <w:rsid w:val="279A5D3B"/>
    <w:rsid w:val="279B6383"/>
    <w:rsid w:val="27AA3DB3"/>
    <w:rsid w:val="27B7069C"/>
    <w:rsid w:val="27CC7556"/>
    <w:rsid w:val="27DF7673"/>
    <w:rsid w:val="27EC5B00"/>
    <w:rsid w:val="27EE64DD"/>
    <w:rsid w:val="27F044D2"/>
    <w:rsid w:val="27F05BD9"/>
    <w:rsid w:val="27F15658"/>
    <w:rsid w:val="27F64EF5"/>
    <w:rsid w:val="280B525E"/>
    <w:rsid w:val="280C797F"/>
    <w:rsid w:val="28175D76"/>
    <w:rsid w:val="281E2746"/>
    <w:rsid w:val="2854341C"/>
    <w:rsid w:val="28690BE4"/>
    <w:rsid w:val="286B2F45"/>
    <w:rsid w:val="28726CE9"/>
    <w:rsid w:val="28790F16"/>
    <w:rsid w:val="28815AB7"/>
    <w:rsid w:val="28876099"/>
    <w:rsid w:val="2887789A"/>
    <w:rsid w:val="288B50EB"/>
    <w:rsid w:val="289E12CB"/>
    <w:rsid w:val="289F20A6"/>
    <w:rsid w:val="28A80D56"/>
    <w:rsid w:val="28B5297E"/>
    <w:rsid w:val="28BC0092"/>
    <w:rsid w:val="28D401F1"/>
    <w:rsid w:val="28ED036A"/>
    <w:rsid w:val="28F13355"/>
    <w:rsid w:val="28F450D9"/>
    <w:rsid w:val="28F53076"/>
    <w:rsid w:val="29010956"/>
    <w:rsid w:val="29030D54"/>
    <w:rsid w:val="290F4E67"/>
    <w:rsid w:val="290F759C"/>
    <w:rsid w:val="29174CCB"/>
    <w:rsid w:val="29314D44"/>
    <w:rsid w:val="29365C22"/>
    <w:rsid w:val="2942452C"/>
    <w:rsid w:val="29442868"/>
    <w:rsid w:val="29580844"/>
    <w:rsid w:val="29662121"/>
    <w:rsid w:val="296F3B3C"/>
    <w:rsid w:val="2976210D"/>
    <w:rsid w:val="29787044"/>
    <w:rsid w:val="298B60F7"/>
    <w:rsid w:val="2992036D"/>
    <w:rsid w:val="2992507F"/>
    <w:rsid w:val="29981353"/>
    <w:rsid w:val="29AC6824"/>
    <w:rsid w:val="29B84C18"/>
    <w:rsid w:val="29C076DF"/>
    <w:rsid w:val="29C47A7C"/>
    <w:rsid w:val="29CC7BFC"/>
    <w:rsid w:val="29D45849"/>
    <w:rsid w:val="29F419D8"/>
    <w:rsid w:val="29F72827"/>
    <w:rsid w:val="2A004312"/>
    <w:rsid w:val="2A0378C7"/>
    <w:rsid w:val="2A1B626A"/>
    <w:rsid w:val="2A2029C0"/>
    <w:rsid w:val="2A261D85"/>
    <w:rsid w:val="2A340BB4"/>
    <w:rsid w:val="2A40709D"/>
    <w:rsid w:val="2A6146E0"/>
    <w:rsid w:val="2A77438F"/>
    <w:rsid w:val="2A8602DB"/>
    <w:rsid w:val="2A94268D"/>
    <w:rsid w:val="2A961BBC"/>
    <w:rsid w:val="2A9C6F3E"/>
    <w:rsid w:val="2AAB4B90"/>
    <w:rsid w:val="2ABA175B"/>
    <w:rsid w:val="2ABD0D35"/>
    <w:rsid w:val="2AC35086"/>
    <w:rsid w:val="2ACC126D"/>
    <w:rsid w:val="2AE5696E"/>
    <w:rsid w:val="2AEA65AE"/>
    <w:rsid w:val="2AF3033C"/>
    <w:rsid w:val="2AF51BBD"/>
    <w:rsid w:val="2B034C34"/>
    <w:rsid w:val="2B112245"/>
    <w:rsid w:val="2B22214A"/>
    <w:rsid w:val="2B22750B"/>
    <w:rsid w:val="2B2F05B1"/>
    <w:rsid w:val="2B366A68"/>
    <w:rsid w:val="2B38514E"/>
    <w:rsid w:val="2B4B68AB"/>
    <w:rsid w:val="2B5D5903"/>
    <w:rsid w:val="2B6B7F8C"/>
    <w:rsid w:val="2B7B2094"/>
    <w:rsid w:val="2B89692C"/>
    <w:rsid w:val="2B8B04B5"/>
    <w:rsid w:val="2B8E1990"/>
    <w:rsid w:val="2B8F3A79"/>
    <w:rsid w:val="2B921F11"/>
    <w:rsid w:val="2B9365CF"/>
    <w:rsid w:val="2B9379EF"/>
    <w:rsid w:val="2BA90503"/>
    <w:rsid w:val="2BAB1513"/>
    <w:rsid w:val="2BB22123"/>
    <w:rsid w:val="2BB82197"/>
    <w:rsid w:val="2BCE1B21"/>
    <w:rsid w:val="2BD917A4"/>
    <w:rsid w:val="2BDF24E4"/>
    <w:rsid w:val="2BE4265E"/>
    <w:rsid w:val="2BF40E12"/>
    <w:rsid w:val="2BF93B5C"/>
    <w:rsid w:val="2C027C88"/>
    <w:rsid w:val="2C253CF7"/>
    <w:rsid w:val="2C2A4DD6"/>
    <w:rsid w:val="2C35796C"/>
    <w:rsid w:val="2C5F7928"/>
    <w:rsid w:val="2C6443C5"/>
    <w:rsid w:val="2C66578F"/>
    <w:rsid w:val="2C6D0A81"/>
    <w:rsid w:val="2C7336A5"/>
    <w:rsid w:val="2C8B49EC"/>
    <w:rsid w:val="2C8E4889"/>
    <w:rsid w:val="2C994A91"/>
    <w:rsid w:val="2CA8038C"/>
    <w:rsid w:val="2CAE43A6"/>
    <w:rsid w:val="2CB418D5"/>
    <w:rsid w:val="2CB4221D"/>
    <w:rsid w:val="2CC5067E"/>
    <w:rsid w:val="2CDE149D"/>
    <w:rsid w:val="2CEB4BC0"/>
    <w:rsid w:val="2CF52412"/>
    <w:rsid w:val="2CF52D20"/>
    <w:rsid w:val="2D11537A"/>
    <w:rsid w:val="2D1F4E31"/>
    <w:rsid w:val="2D265975"/>
    <w:rsid w:val="2D283DD0"/>
    <w:rsid w:val="2D286BA4"/>
    <w:rsid w:val="2D3C1213"/>
    <w:rsid w:val="2D4351AF"/>
    <w:rsid w:val="2D4C7CEB"/>
    <w:rsid w:val="2D5C09A4"/>
    <w:rsid w:val="2D834622"/>
    <w:rsid w:val="2D8B3897"/>
    <w:rsid w:val="2D9C0EC6"/>
    <w:rsid w:val="2D9D6D34"/>
    <w:rsid w:val="2DA33836"/>
    <w:rsid w:val="2DA52FC1"/>
    <w:rsid w:val="2DA57560"/>
    <w:rsid w:val="2DA74F8B"/>
    <w:rsid w:val="2DBB181D"/>
    <w:rsid w:val="2DBD3A38"/>
    <w:rsid w:val="2DC14DBB"/>
    <w:rsid w:val="2DC17D49"/>
    <w:rsid w:val="2DC269B1"/>
    <w:rsid w:val="2DCA2A28"/>
    <w:rsid w:val="2DEA4E78"/>
    <w:rsid w:val="2DEF04B3"/>
    <w:rsid w:val="2DFB40A8"/>
    <w:rsid w:val="2DFD4024"/>
    <w:rsid w:val="2E056FD2"/>
    <w:rsid w:val="2E153EF9"/>
    <w:rsid w:val="2E2D5900"/>
    <w:rsid w:val="2E2F15D8"/>
    <w:rsid w:val="2E2F6FB9"/>
    <w:rsid w:val="2E3655A8"/>
    <w:rsid w:val="2E4C6576"/>
    <w:rsid w:val="2E5064E1"/>
    <w:rsid w:val="2E5141FC"/>
    <w:rsid w:val="2E6A055D"/>
    <w:rsid w:val="2E6A56C8"/>
    <w:rsid w:val="2E6C1AB0"/>
    <w:rsid w:val="2E6C77B8"/>
    <w:rsid w:val="2E860E59"/>
    <w:rsid w:val="2EA14E00"/>
    <w:rsid w:val="2EA408FD"/>
    <w:rsid w:val="2EA41E0E"/>
    <w:rsid w:val="2EC16546"/>
    <w:rsid w:val="2ECE2880"/>
    <w:rsid w:val="2ECF245D"/>
    <w:rsid w:val="2ECF6ED4"/>
    <w:rsid w:val="2ED5224B"/>
    <w:rsid w:val="2EE024DF"/>
    <w:rsid w:val="2EF34E60"/>
    <w:rsid w:val="2EF8069F"/>
    <w:rsid w:val="2F0506CE"/>
    <w:rsid w:val="2F1F0DA1"/>
    <w:rsid w:val="2F2B7C36"/>
    <w:rsid w:val="2F314A44"/>
    <w:rsid w:val="2F355210"/>
    <w:rsid w:val="2F362EB9"/>
    <w:rsid w:val="2F464330"/>
    <w:rsid w:val="2F5167AF"/>
    <w:rsid w:val="2F622FA8"/>
    <w:rsid w:val="2F726C5C"/>
    <w:rsid w:val="2F7D7230"/>
    <w:rsid w:val="2F8D1F5F"/>
    <w:rsid w:val="2F9B5DAD"/>
    <w:rsid w:val="2F9C06DF"/>
    <w:rsid w:val="2F9E373F"/>
    <w:rsid w:val="2FA01B86"/>
    <w:rsid w:val="2FAA107F"/>
    <w:rsid w:val="2FB156E2"/>
    <w:rsid w:val="2FB22DFF"/>
    <w:rsid w:val="2FBA0C68"/>
    <w:rsid w:val="2FCB4960"/>
    <w:rsid w:val="2FD76BC9"/>
    <w:rsid w:val="2FD81272"/>
    <w:rsid w:val="2FF62D79"/>
    <w:rsid w:val="2FF643BA"/>
    <w:rsid w:val="300A1E46"/>
    <w:rsid w:val="30223883"/>
    <w:rsid w:val="304222E7"/>
    <w:rsid w:val="30471EE0"/>
    <w:rsid w:val="3062656C"/>
    <w:rsid w:val="30782C0F"/>
    <w:rsid w:val="307D32CB"/>
    <w:rsid w:val="30B02274"/>
    <w:rsid w:val="30BA2729"/>
    <w:rsid w:val="30BD6005"/>
    <w:rsid w:val="30C34C64"/>
    <w:rsid w:val="30D53BBD"/>
    <w:rsid w:val="30DF1584"/>
    <w:rsid w:val="30EF4BC4"/>
    <w:rsid w:val="30F50E9B"/>
    <w:rsid w:val="30FD4EC2"/>
    <w:rsid w:val="3101267F"/>
    <w:rsid w:val="310E4E9D"/>
    <w:rsid w:val="31142632"/>
    <w:rsid w:val="31276871"/>
    <w:rsid w:val="313F42E4"/>
    <w:rsid w:val="31441CFA"/>
    <w:rsid w:val="31504DFD"/>
    <w:rsid w:val="3170486D"/>
    <w:rsid w:val="317912CA"/>
    <w:rsid w:val="318A0243"/>
    <w:rsid w:val="319E2EB9"/>
    <w:rsid w:val="31A33FC7"/>
    <w:rsid w:val="31AA621E"/>
    <w:rsid w:val="31AC416B"/>
    <w:rsid w:val="31C71912"/>
    <w:rsid w:val="31CE559D"/>
    <w:rsid w:val="31D73990"/>
    <w:rsid w:val="31E10DF1"/>
    <w:rsid w:val="31E155D8"/>
    <w:rsid w:val="31E575BD"/>
    <w:rsid w:val="31ED39E1"/>
    <w:rsid w:val="31FD24DA"/>
    <w:rsid w:val="31FF6DF0"/>
    <w:rsid w:val="320916E0"/>
    <w:rsid w:val="323B05E5"/>
    <w:rsid w:val="323E28A0"/>
    <w:rsid w:val="325032E4"/>
    <w:rsid w:val="325113BF"/>
    <w:rsid w:val="325C5D2B"/>
    <w:rsid w:val="325E1D68"/>
    <w:rsid w:val="32607A8F"/>
    <w:rsid w:val="326334DA"/>
    <w:rsid w:val="326D30F4"/>
    <w:rsid w:val="327B4DA9"/>
    <w:rsid w:val="32891B74"/>
    <w:rsid w:val="328F3D2F"/>
    <w:rsid w:val="32913EAE"/>
    <w:rsid w:val="329C6195"/>
    <w:rsid w:val="32A452D4"/>
    <w:rsid w:val="32AE6B22"/>
    <w:rsid w:val="32B141B6"/>
    <w:rsid w:val="32BA12BD"/>
    <w:rsid w:val="32C5764B"/>
    <w:rsid w:val="32CB45F4"/>
    <w:rsid w:val="32D447B8"/>
    <w:rsid w:val="32D5449D"/>
    <w:rsid w:val="32D9657D"/>
    <w:rsid w:val="32FF4F22"/>
    <w:rsid w:val="330C4868"/>
    <w:rsid w:val="330D6DA7"/>
    <w:rsid w:val="33187084"/>
    <w:rsid w:val="3323080D"/>
    <w:rsid w:val="332E1BFA"/>
    <w:rsid w:val="33353039"/>
    <w:rsid w:val="33391997"/>
    <w:rsid w:val="3352131E"/>
    <w:rsid w:val="3357507C"/>
    <w:rsid w:val="335D7694"/>
    <w:rsid w:val="335E7618"/>
    <w:rsid w:val="33721FD1"/>
    <w:rsid w:val="337A1B41"/>
    <w:rsid w:val="337C0B8F"/>
    <w:rsid w:val="339733A2"/>
    <w:rsid w:val="33A00120"/>
    <w:rsid w:val="33A160AE"/>
    <w:rsid w:val="33A53893"/>
    <w:rsid w:val="33C84967"/>
    <w:rsid w:val="33DC3A1C"/>
    <w:rsid w:val="33E635B1"/>
    <w:rsid w:val="33E64727"/>
    <w:rsid w:val="34055250"/>
    <w:rsid w:val="34082407"/>
    <w:rsid w:val="34146B5C"/>
    <w:rsid w:val="34234B2F"/>
    <w:rsid w:val="342618E7"/>
    <w:rsid w:val="34341CF7"/>
    <w:rsid w:val="344344C8"/>
    <w:rsid w:val="34566836"/>
    <w:rsid w:val="345F5F55"/>
    <w:rsid w:val="34666935"/>
    <w:rsid w:val="34743FCF"/>
    <w:rsid w:val="347A738D"/>
    <w:rsid w:val="3482277D"/>
    <w:rsid w:val="34A213ED"/>
    <w:rsid w:val="34A35ADC"/>
    <w:rsid w:val="34A652F8"/>
    <w:rsid w:val="34B027E2"/>
    <w:rsid w:val="34D66641"/>
    <w:rsid w:val="34F31ADC"/>
    <w:rsid w:val="34FE4476"/>
    <w:rsid w:val="35084CD5"/>
    <w:rsid w:val="350928CA"/>
    <w:rsid w:val="350D5F43"/>
    <w:rsid w:val="35177771"/>
    <w:rsid w:val="35224766"/>
    <w:rsid w:val="353D6C96"/>
    <w:rsid w:val="354810C0"/>
    <w:rsid w:val="3550414C"/>
    <w:rsid w:val="355912AD"/>
    <w:rsid w:val="356F05FE"/>
    <w:rsid w:val="3585433B"/>
    <w:rsid w:val="358B1B58"/>
    <w:rsid w:val="359B62AF"/>
    <w:rsid w:val="359E4306"/>
    <w:rsid w:val="35A7221D"/>
    <w:rsid w:val="35B446E9"/>
    <w:rsid w:val="35B92DB1"/>
    <w:rsid w:val="35C86514"/>
    <w:rsid w:val="35DF3A30"/>
    <w:rsid w:val="35EB2757"/>
    <w:rsid w:val="35F40E6C"/>
    <w:rsid w:val="35F747C5"/>
    <w:rsid w:val="36012DD7"/>
    <w:rsid w:val="364F663E"/>
    <w:rsid w:val="365B6913"/>
    <w:rsid w:val="36615CF9"/>
    <w:rsid w:val="36924BAB"/>
    <w:rsid w:val="369B5FA2"/>
    <w:rsid w:val="36A97A06"/>
    <w:rsid w:val="36B33796"/>
    <w:rsid w:val="36B8733F"/>
    <w:rsid w:val="36B8765F"/>
    <w:rsid w:val="36BA3FEE"/>
    <w:rsid w:val="36C37F6E"/>
    <w:rsid w:val="36CD1B9A"/>
    <w:rsid w:val="36CE5337"/>
    <w:rsid w:val="36E0362C"/>
    <w:rsid w:val="36E43997"/>
    <w:rsid w:val="36F9330C"/>
    <w:rsid w:val="370D39B1"/>
    <w:rsid w:val="37180CA8"/>
    <w:rsid w:val="37275C97"/>
    <w:rsid w:val="37276EFD"/>
    <w:rsid w:val="37313B18"/>
    <w:rsid w:val="37324BC7"/>
    <w:rsid w:val="37335407"/>
    <w:rsid w:val="37345B72"/>
    <w:rsid w:val="37370D2A"/>
    <w:rsid w:val="373A7A6A"/>
    <w:rsid w:val="37501B1F"/>
    <w:rsid w:val="375A4BB8"/>
    <w:rsid w:val="376C68FE"/>
    <w:rsid w:val="376E6A11"/>
    <w:rsid w:val="376F7C49"/>
    <w:rsid w:val="37712166"/>
    <w:rsid w:val="37732763"/>
    <w:rsid w:val="377F023B"/>
    <w:rsid w:val="378325C5"/>
    <w:rsid w:val="378A418A"/>
    <w:rsid w:val="37926F34"/>
    <w:rsid w:val="3793423E"/>
    <w:rsid w:val="379C2B7A"/>
    <w:rsid w:val="37A05099"/>
    <w:rsid w:val="37A83693"/>
    <w:rsid w:val="37AA3078"/>
    <w:rsid w:val="37B47900"/>
    <w:rsid w:val="37C8622A"/>
    <w:rsid w:val="37CF2686"/>
    <w:rsid w:val="37D054D7"/>
    <w:rsid w:val="37DF7979"/>
    <w:rsid w:val="37FF6A1E"/>
    <w:rsid w:val="38083B2A"/>
    <w:rsid w:val="380C2C9E"/>
    <w:rsid w:val="381178CD"/>
    <w:rsid w:val="38131FF5"/>
    <w:rsid w:val="381963D1"/>
    <w:rsid w:val="38287999"/>
    <w:rsid w:val="382A66AB"/>
    <w:rsid w:val="38340D10"/>
    <w:rsid w:val="38430E0B"/>
    <w:rsid w:val="38503BC0"/>
    <w:rsid w:val="3853469D"/>
    <w:rsid w:val="385C709B"/>
    <w:rsid w:val="387B4572"/>
    <w:rsid w:val="388C006C"/>
    <w:rsid w:val="388C5366"/>
    <w:rsid w:val="38997BC6"/>
    <w:rsid w:val="389F79E9"/>
    <w:rsid w:val="38A95FDD"/>
    <w:rsid w:val="38B6677C"/>
    <w:rsid w:val="38D5239D"/>
    <w:rsid w:val="38D67AA8"/>
    <w:rsid w:val="38DA238F"/>
    <w:rsid w:val="38E94AE1"/>
    <w:rsid w:val="38EE2893"/>
    <w:rsid w:val="390F1C37"/>
    <w:rsid w:val="39212899"/>
    <w:rsid w:val="392E03E3"/>
    <w:rsid w:val="393E66BB"/>
    <w:rsid w:val="39456421"/>
    <w:rsid w:val="395862F2"/>
    <w:rsid w:val="395B4E7C"/>
    <w:rsid w:val="395B6220"/>
    <w:rsid w:val="396116D3"/>
    <w:rsid w:val="396278E0"/>
    <w:rsid w:val="39837993"/>
    <w:rsid w:val="39893A74"/>
    <w:rsid w:val="39B82DF2"/>
    <w:rsid w:val="39C97F43"/>
    <w:rsid w:val="39CE6D51"/>
    <w:rsid w:val="39DE508F"/>
    <w:rsid w:val="39E72B94"/>
    <w:rsid w:val="39E87D3F"/>
    <w:rsid w:val="39F31C34"/>
    <w:rsid w:val="39F92163"/>
    <w:rsid w:val="39FA4695"/>
    <w:rsid w:val="3A1D242F"/>
    <w:rsid w:val="3A1F5992"/>
    <w:rsid w:val="3A2F25EC"/>
    <w:rsid w:val="3A364FC2"/>
    <w:rsid w:val="3A3D1A4E"/>
    <w:rsid w:val="3A3F1B52"/>
    <w:rsid w:val="3A42576C"/>
    <w:rsid w:val="3A551836"/>
    <w:rsid w:val="3A591890"/>
    <w:rsid w:val="3A654D55"/>
    <w:rsid w:val="3A6F6895"/>
    <w:rsid w:val="3A7624A8"/>
    <w:rsid w:val="3A770445"/>
    <w:rsid w:val="3A79380C"/>
    <w:rsid w:val="3A7F56E4"/>
    <w:rsid w:val="3AB877B3"/>
    <w:rsid w:val="3AB92A46"/>
    <w:rsid w:val="3AC54492"/>
    <w:rsid w:val="3AD862B4"/>
    <w:rsid w:val="3ADD71F6"/>
    <w:rsid w:val="3AE5118C"/>
    <w:rsid w:val="3AF61904"/>
    <w:rsid w:val="3AF63F37"/>
    <w:rsid w:val="3B042ADB"/>
    <w:rsid w:val="3B146BE3"/>
    <w:rsid w:val="3B3641FE"/>
    <w:rsid w:val="3B3D5218"/>
    <w:rsid w:val="3B3D6692"/>
    <w:rsid w:val="3B4C380B"/>
    <w:rsid w:val="3B4E4C98"/>
    <w:rsid w:val="3B626615"/>
    <w:rsid w:val="3B6A4365"/>
    <w:rsid w:val="3B881A1C"/>
    <w:rsid w:val="3B964820"/>
    <w:rsid w:val="3B972009"/>
    <w:rsid w:val="3BA214FE"/>
    <w:rsid w:val="3BAA4056"/>
    <w:rsid w:val="3BB84522"/>
    <w:rsid w:val="3BC9431F"/>
    <w:rsid w:val="3BDA75C0"/>
    <w:rsid w:val="3BDE7FFF"/>
    <w:rsid w:val="3BE13367"/>
    <w:rsid w:val="3BF00D88"/>
    <w:rsid w:val="3BFB00A0"/>
    <w:rsid w:val="3BFF2195"/>
    <w:rsid w:val="3C172EC8"/>
    <w:rsid w:val="3C181925"/>
    <w:rsid w:val="3C187054"/>
    <w:rsid w:val="3C281C44"/>
    <w:rsid w:val="3C320116"/>
    <w:rsid w:val="3C462452"/>
    <w:rsid w:val="3C567014"/>
    <w:rsid w:val="3C5B70AE"/>
    <w:rsid w:val="3C6218AC"/>
    <w:rsid w:val="3C696593"/>
    <w:rsid w:val="3C771D31"/>
    <w:rsid w:val="3C776D88"/>
    <w:rsid w:val="3C98503E"/>
    <w:rsid w:val="3CA50468"/>
    <w:rsid w:val="3CBD521D"/>
    <w:rsid w:val="3CD260F2"/>
    <w:rsid w:val="3CD83A54"/>
    <w:rsid w:val="3CD8510A"/>
    <w:rsid w:val="3CE1115B"/>
    <w:rsid w:val="3CFB0240"/>
    <w:rsid w:val="3D0268D9"/>
    <w:rsid w:val="3D062763"/>
    <w:rsid w:val="3D0722CC"/>
    <w:rsid w:val="3D0A01F8"/>
    <w:rsid w:val="3D1763FB"/>
    <w:rsid w:val="3D2A6B54"/>
    <w:rsid w:val="3D3E478B"/>
    <w:rsid w:val="3D56735A"/>
    <w:rsid w:val="3D5A2C29"/>
    <w:rsid w:val="3D623D18"/>
    <w:rsid w:val="3D6517CE"/>
    <w:rsid w:val="3D6521F6"/>
    <w:rsid w:val="3D883AE1"/>
    <w:rsid w:val="3D942006"/>
    <w:rsid w:val="3D9A41C5"/>
    <w:rsid w:val="3D9F546C"/>
    <w:rsid w:val="3DA51434"/>
    <w:rsid w:val="3DAF2D59"/>
    <w:rsid w:val="3DD1570D"/>
    <w:rsid w:val="3DE43BC0"/>
    <w:rsid w:val="3DF17B5D"/>
    <w:rsid w:val="3DF6532D"/>
    <w:rsid w:val="3DFA67D3"/>
    <w:rsid w:val="3E064F01"/>
    <w:rsid w:val="3E0776A1"/>
    <w:rsid w:val="3E0A450B"/>
    <w:rsid w:val="3E1321C9"/>
    <w:rsid w:val="3E2E5001"/>
    <w:rsid w:val="3E343D15"/>
    <w:rsid w:val="3E471573"/>
    <w:rsid w:val="3E4E4FAF"/>
    <w:rsid w:val="3E517184"/>
    <w:rsid w:val="3E563F0E"/>
    <w:rsid w:val="3E6C6AB3"/>
    <w:rsid w:val="3E6D12DA"/>
    <w:rsid w:val="3E790270"/>
    <w:rsid w:val="3E7E7AC4"/>
    <w:rsid w:val="3E9A4829"/>
    <w:rsid w:val="3EA4521F"/>
    <w:rsid w:val="3EB07A18"/>
    <w:rsid w:val="3EBA1F1C"/>
    <w:rsid w:val="3EC424DE"/>
    <w:rsid w:val="3EDA132E"/>
    <w:rsid w:val="3EDB5B02"/>
    <w:rsid w:val="3F2204DF"/>
    <w:rsid w:val="3F284DD0"/>
    <w:rsid w:val="3F2C75C6"/>
    <w:rsid w:val="3F2E4F6B"/>
    <w:rsid w:val="3F3119D5"/>
    <w:rsid w:val="3F326CE1"/>
    <w:rsid w:val="3F340512"/>
    <w:rsid w:val="3F36616F"/>
    <w:rsid w:val="3F380CD8"/>
    <w:rsid w:val="3F3C673A"/>
    <w:rsid w:val="3F400D9C"/>
    <w:rsid w:val="3F471FE7"/>
    <w:rsid w:val="3F79605C"/>
    <w:rsid w:val="3FA57108"/>
    <w:rsid w:val="3FBD419A"/>
    <w:rsid w:val="3FC373E2"/>
    <w:rsid w:val="3FC43836"/>
    <w:rsid w:val="3FD2073E"/>
    <w:rsid w:val="3FD568D6"/>
    <w:rsid w:val="40016521"/>
    <w:rsid w:val="40160F6C"/>
    <w:rsid w:val="40191238"/>
    <w:rsid w:val="401A68A6"/>
    <w:rsid w:val="402301F7"/>
    <w:rsid w:val="402E3D25"/>
    <w:rsid w:val="402E4B97"/>
    <w:rsid w:val="40346C21"/>
    <w:rsid w:val="4035344A"/>
    <w:rsid w:val="403D211F"/>
    <w:rsid w:val="403E43D7"/>
    <w:rsid w:val="406B41E0"/>
    <w:rsid w:val="40736668"/>
    <w:rsid w:val="407D15B6"/>
    <w:rsid w:val="40851FDC"/>
    <w:rsid w:val="40897628"/>
    <w:rsid w:val="409D749F"/>
    <w:rsid w:val="40AB5256"/>
    <w:rsid w:val="40B17E7B"/>
    <w:rsid w:val="40CB6D8B"/>
    <w:rsid w:val="40D22C1E"/>
    <w:rsid w:val="40DA45D5"/>
    <w:rsid w:val="40DE7FD5"/>
    <w:rsid w:val="40F621B4"/>
    <w:rsid w:val="40FD3A90"/>
    <w:rsid w:val="40FE44A1"/>
    <w:rsid w:val="41003163"/>
    <w:rsid w:val="410C5511"/>
    <w:rsid w:val="411147BE"/>
    <w:rsid w:val="411E61B1"/>
    <w:rsid w:val="41255AFB"/>
    <w:rsid w:val="413A540C"/>
    <w:rsid w:val="41471345"/>
    <w:rsid w:val="414B58B9"/>
    <w:rsid w:val="415A1C6A"/>
    <w:rsid w:val="415A5796"/>
    <w:rsid w:val="416B2960"/>
    <w:rsid w:val="41711B70"/>
    <w:rsid w:val="41820026"/>
    <w:rsid w:val="4187695E"/>
    <w:rsid w:val="418A4550"/>
    <w:rsid w:val="418D4040"/>
    <w:rsid w:val="41914420"/>
    <w:rsid w:val="41934889"/>
    <w:rsid w:val="419F21A2"/>
    <w:rsid w:val="41A03A1A"/>
    <w:rsid w:val="41C118D9"/>
    <w:rsid w:val="41CB4DDC"/>
    <w:rsid w:val="41D01E53"/>
    <w:rsid w:val="41D62360"/>
    <w:rsid w:val="41DB62A8"/>
    <w:rsid w:val="41ED34FC"/>
    <w:rsid w:val="42070037"/>
    <w:rsid w:val="42163218"/>
    <w:rsid w:val="421654E1"/>
    <w:rsid w:val="4220609D"/>
    <w:rsid w:val="422656CC"/>
    <w:rsid w:val="42284D4C"/>
    <w:rsid w:val="4240248A"/>
    <w:rsid w:val="42622091"/>
    <w:rsid w:val="42667AC0"/>
    <w:rsid w:val="427F7E2D"/>
    <w:rsid w:val="428070A6"/>
    <w:rsid w:val="428357B0"/>
    <w:rsid w:val="42870A90"/>
    <w:rsid w:val="42906CD0"/>
    <w:rsid w:val="429B2802"/>
    <w:rsid w:val="42ED431D"/>
    <w:rsid w:val="42EF7DB1"/>
    <w:rsid w:val="42F831C8"/>
    <w:rsid w:val="43040332"/>
    <w:rsid w:val="43094438"/>
    <w:rsid w:val="430D368B"/>
    <w:rsid w:val="43127657"/>
    <w:rsid w:val="431F6F1A"/>
    <w:rsid w:val="43270728"/>
    <w:rsid w:val="432C1253"/>
    <w:rsid w:val="43311DEF"/>
    <w:rsid w:val="43373268"/>
    <w:rsid w:val="43556F02"/>
    <w:rsid w:val="43667844"/>
    <w:rsid w:val="43765FC9"/>
    <w:rsid w:val="438D31BB"/>
    <w:rsid w:val="43AC418F"/>
    <w:rsid w:val="43BB2D31"/>
    <w:rsid w:val="43BB78FF"/>
    <w:rsid w:val="43CB0B7A"/>
    <w:rsid w:val="43D37029"/>
    <w:rsid w:val="43DC4971"/>
    <w:rsid w:val="43E14146"/>
    <w:rsid w:val="43FD61E7"/>
    <w:rsid w:val="44074E1F"/>
    <w:rsid w:val="440F04FD"/>
    <w:rsid w:val="440F1116"/>
    <w:rsid w:val="442D4D4F"/>
    <w:rsid w:val="443577F9"/>
    <w:rsid w:val="443D5C42"/>
    <w:rsid w:val="444A7DAB"/>
    <w:rsid w:val="44554A6D"/>
    <w:rsid w:val="446B4C7F"/>
    <w:rsid w:val="4476423D"/>
    <w:rsid w:val="44876903"/>
    <w:rsid w:val="44892BE8"/>
    <w:rsid w:val="448C05DF"/>
    <w:rsid w:val="448E25A9"/>
    <w:rsid w:val="44912C1C"/>
    <w:rsid w:val="4492427F"/>
    <w:rsid w:val="44AA36C0"/>
    <w:rsid w:val="44CC2DC8"/>
    <w:rsid w:val="44DE3A40"/>
    <w:rsid w:val="44DF62DB"/>
    <w:rsid w:val="44E646C5"/>
    <w:rsid w:val="44EF31E4"/>
    <w:rsid w:val="44F5719E"/>
    <w:rsid w:val="44FE351E"/>
    <w:rsid w:val="452C0108"/>
    <w:rsid w:val="45373BB8"/>
    <w:rsid w:val="454422DB"/>
    <w:rsid w:val="454B0245"/>
    <w:rsid w:val="45674B1C"/>
    <w:rsid w:val="45713C9C"/>
    <w:rsid w:val="4577128F"/>
    <w:rsid w:val="457C2402"/>
    <w:rsid w:val="45A33D7F"/>
    <w:rsid w:val="45D24AAB"/>
    <w:rsid w:val="45F61715"/>
    <w:rsid w:val="45FE5436"/>
    <w:rsid w:val="46081EE8"/>
    <w:rsid w:val="460E3996"/>
    <w:rsid w:val="46114F88"/>
    <w:rsid w:val="46252814"/>
    <w:rsid w:val="462724A9"/>
    <w:rsid w:val="4634160F"/>
    <w:rsid w:val="46582E6F"/>
    <w:rsid w:val="466843FA"/>
    <w:rsid w:val="466E10E9"/>
    <w:rsid w:val="466F1AFC"/>
    <w:rsid w:val="469D6E9E"/>
    <w:rsid w:val="469E6D28"/>
    <w:rsid w:val="46AC5AE4"/>
    <w:rsid w:val="46C240CA"/>
    <w:rsid w:val="46D15139"/>
    <w:rsid w:val="46D814F1"/>
    <w:rsid w:val="46D90B29"/>
    <w:rsid w:val="46D91E01"/>
    <w:rsid w:val="46E26921"/>
    <w:rsid w:val="46EA377C"/>
    <w:rsid w:val="46F40CE5"/>
    <w:rsid w:val="46F6680E"/>
    <w:rsid w:val="47045BE1"/>
    <w:rsid w:val="47075976"/>
    <w:rsid w:val="470D5A07"/>
    <w:rsid w:val="4730217D"/>
    <w:rsid w:val="47464AAD"/>
    <w:rsid w:val="47480B09"/>
    <w:rsid w:val="474D2786"/>
    <w:rsid w:val="47514C60"/>
    <w:rsid w:val="47542451"/>
    <w:rsid w:val="47575401"/>
    <w:rsid w:val="47630905"/>
    <w:rsid w:val="476E427F"/>
    <w:rsid w:val="47734727"/>
    <w:rsid w:val="479244A7"/>
    <w:rsid w:val="479D08C2"/>
    <w:rsid w:val="47A22947"/>
    <w:rsid w:val="47A36B36"/>
    <w:rsid w:val="47AD7263"/>
    <w:rsid w:val="47B309B5"/>
    <w:rsid w:val="47E81A31"/>
    <w:rsid w:val="47FF21AE"/>
    <w:rsid w:val="480144C0"/>
    <w:rsid w:val="480B5C28"/>
    <w:rsid w:val="480B6239"/>
    <w:rsid w:val="481057CE"/>
    <w:rsid w:val="482D52C9"/>
    <w:rsid w:val="483F6B95"/>
    <w:rsid w:val="48420BB5"/>
    <w:rsid w:val="484553BC"/>
    <w:rsid w:val="48772C47"/>
    <w:rsid w:val="4878071D"/>
    <w:rsid w:val="488A64CB"/>
    <w:rsid w:val="488C1C13"/>
    <w:rsid w:val="488E4926"/>
    <w:rsid w:val="48AD1411"/>
    <w:rsid w:val="48B53E68"/>
    <w:rsid w:val="48C365ED"/>
    <w:rsid w:val="48C72917"/>
    <w:rsid w:val="48E31EF0"/>
    <w:rsid w:val="48E432F6"/>
    <w:rsid w:val="48E92F9A"/>
    <w:rsid w:val="48F46684"/>
    <w:rsid w:val="4904076C"/>
    <w:rsid w:val="492B4E6C"/>
    <w:rsid w:val="493C529A"/>
    <w:rsid w:val="49437A8A"/>
    <w:rsid w:val="494D02B9"/>
    <w:rsid w:val="494D3503"/>
    <w:rsid w:val="495A6EBF"/>
    <w:rsid w:val="495A6EFE"/>
    <w:rsid w:val="49731D6E"/>
    <w:rsid w:val="497672CA"/>
    <w:rsid w:val="49A33687"/>
    <w:rsid w:val="49E94B1A"/>
    <w:rsid w:val="49ED2D91"/>
    <w:rsid w:val="49F77A69"/>
    <w:rsid w:val="49FD578A"/>
    <w:rsid w:val="4A050C18"/>
    <w:rsid w:val="4A094ECC"/>
    <w:rsid w:val="4A172F9C"/>
    <w:rsid w:val="4A205EB7"/>
    <w:rsid w:val="4A253068"/>
    <w:rsid w:val="4A3A2AEF"/>
    <w:rsid w:val="4A3B74F8"/>
    <w:rsid w:val="4A3F37FA"/>
    <w:rsid w:val="4A425D84"/>
    <w:rsid w:val="4A444777"/>
    <w:rsid w:val="4A4619E2"/>
    <w:rsid w:val="4A4D2238"/>
    <w:rsid w:val="4A5748E8"/>
    <w:rsid w:val="4A891ED0"/>
    <w:rsid w:val="4A8F2BD7"/>
    <w:rsid w:val="4A9C6C05"/>
    <w:rsid w:val="4ABD1171"/>
    <w:rsid w:val="4AD1637D"/>
    <w:rsid w:val="4AD55745"/>
    <w:rsid w:val="4ADF7A6D"/>
    <w:rsid w:val="4AFA61A1"/>
    <w:rsid w:val="4AFC1C23"/>
    <w:rsid w:val="4B1420E0"/>
    <w:rsid w:val="4B237898"/>
    <w:rsid w:val="4B2560E2"/>
    <w:rsid w:val="4B2771ED"/>
    <w:rsid w:val="4B3E11D1"/>
    <w:rsid w:val="4B4422DF"/>
    <w:rsid w:val="4B5016EE"/>
    <w:rsid w:val="4B514E3C"/>
    <w:rsid w:val="4B5E214D"/>
    <w:rsid w:val="4B613E5F"/>
    <w:rsid w:val="4B746D05"/>
    <w:rsid w:val="4B861EA1"/>
    <w:rsid w:val="4B8F1C8D"/>
    <w:rsid w:val="4B931827"/>
    <w:rsid w:val="4B960D8E"/>
    <w:rsid w:val="4BA75203"/>
    <w:rsid w:val="4BB0182F"/>
    <w:rsid w:val="4BC04056"/>
    <w:rsid w:val="4BF37C69"/>
    <w:rsid w:val="4BF56167"/>
    <w:rsid w:val="4BFC429C"/>
    <w:rsid w:val="4C010A3F"/>
    <w:rsid w:val="4C023A55"/>
    <w:rsid w:val="4C03562B"/>
    <w:rsid w:val="4C113B94"/>
    <w:rsid w:val="4C1336D4"/>
    <w:rsid w:val="4C306CEC"/>
    <w:rsid w:val="4C35155C"/>
    <w:rsid w:val="4C365A00"/>
    <w:rsid w:val="4C4A65B8"/>
    <w:rsid w:val="4C4D5FA3"/>
    <w:rsid w:val="4C520360"/>
    <w:rsid w:val="4C525C2D"/>
    <w:rsid w:val="4C556FAD"/>
    <w:rsid w:val="4C9817B5"/>
    <w:rsid w:val="4C9E7315"/>
    <w:rsid w:val="4CB70EAC"/>
    <w:rsid w:val="4CB9218D"/>
    <w:rsid w:val="4CBB04FC"/>
    <w:rsid w:val="4CC81370"/>
    <w:rsid w:val="4CCE62F0"/>
    <w:rsid w:val="4CD3324F"/>
    <w:rsid w:val="4CE12B52"/>
    <w:rsid w:val="4CE4720A"/>
    <w:rsid w:val="4CEA67EB"/>
    <w:rsid w:val="4CFA3BAE"/>
    <w:rsid w:val="4D1335A0"/>
    <w:rsid w:val="4D345557"/>
    <w:rsid w:val="4D353D35"/>
    <w:rsid w:val="4D3950A4"/>
    <w:rsid w:val="4D475860"/>
    <w:rsid w:val="4D48189B"/>
    <w:rsid w:val="4D491D7C"/>
    <w:rsid w:val="4D4A7D72"/>
    <w:rsid w:val="4D4E6051"/>
    <w:rsid w:val="4D50495A"/>
    <w:rsid w:val="4D537F60"/>
    <w:rsid w:val="4D6A3B29"/>
    <w:rsid w:val="4D7C2A3C"/>
    <w:rsid w:val="4D9D2BEA"/>
    <w:rsid w:val="4DB15B9E"/>
    <w:rsid w:val="4DB1762C"/>
    <w:rsid w:val="4DB42ECB"/>
    <w:rsid w:val="4DC30B1F"/>
    <w:rsid w:val="4DC408D9"/>
    <w:rsid w:val="4DCC7435"/>
    <w:rsid w:val="4DD7278D"/>
    <w:rsid w:val="4DFC0584"/>
    <w:rsid w:val="4E162751"/>
    <w:rsid w:val="4E1B00ED"/>
    <w:rsid w:val="4E2649E6"/>
    <w:rsid w:val="4E5E2FEC"/>
    <w:rsid w:val="4E6D0A37"/>
    <w:rsid w:val="4E79490E"/>
    <w:rsid w:val="4E8B0558"/>
    <w:rsid w:val="4E924DEB"/>
    <w:rsid w:val="4EA1242F"/>
    <w:rsid w:val="4EBC353E"/>
    <w:rsid w:val="4EBC5BD6"/>
    <w:rsid w:val="4EC05984"/>
    <w:rsid w:val="4EC54547"/>
    <w:rsid w:val="4ECA3332"/>
    <w:rsid w:val="4ECB7FEB"/>
    <w:rsid w:val="4EDB1CD5"/>
    <w:rsid w:val="4EE3108F"/>
    <w:rsid w:val="4EED0D90"/>
    <w:rsid w:val="4EFE2024"/>
    <w:rsid w:val="4F0E1349"/>
    <w:rsid w:val="4F175425"/>
    <w:rsid w:val="4F1C2439"/>
    <w:rsid w:val="4F1F2F78"/>
    <w:rsid w:val="4F253B0A"/>
    <w:rsid w:val="4F2A3806"/>
    <w:rsid w:val="4F392615"/>
    <w:rsid w:val="4F846958"/>
    <w:rsid w:val="4FB5130E"/>
    <w:rsid w:val="4FBF3F5F"/>
    <w:rsid w:val="4FC37BCD"/>
    <w:rsid w:val="4FD16E3A"/>
    <w:rsid w:val="4FE40ED2"/>
    <w:rsid w:val="503A6817"/>
    <w:rsid w:val="506223FA"/>
    <w:rsid w:val="50637C4A"/>
    <w:rsid w:val="50833BBC"/>
    <w:rsid w:val="508C75CB"/>
    <w:rsid w:val="508D7BB9"/>
    <w:rsid w:val="50913CD7"/>
    <w:rsid w:val="50A76E8A"/>
    <w:rsid w:val="50B06F26"/>
    <w:rsid w:val="50B52971"/>
    <w:rsid w:val="50B867D3"/>
    <w:rsid w:val="50C32C9C"/>
    <w:rsid w:val="50CD6F3C"/>
    <w:rsid w:val="50D633E7"/>
    <w:rsid w:val="50E11572"/>
    <w:rsid w:val="50E12D61"/>
    <w:rsid w:val="50FD1402"/>
    <w:rsid w:val="50FE1AEA"/>
    <w:rsid w:val="51070E8E"/>
    <w:rsid w:val="510734C7"/>
    <w:rsid w:val="51094596"/>
    <w:rsid w:val="511A0162"/>
    <w:rsid w:val="511A1451"/>
    <w:rsid w:val="511E4501"/>
    <w:rsid w:val="512252FF"/>
    <w:rsid w:val="514B0698"/>
    <w:rsid w:val="515D75DF"/>
    <w:rsid w:val="515E5FFC"/>
    <w:rsid w:val="516052CE"/>
    <w:rsid w:val="516107DD"/>
    <w:rsid w:val="51661064"/>
    <w:rsid w:val="51706DCA"/>
    <w:rsid w:val="517F5D94"/>
    <w:rsid w:val="519E576F"/>
    <w:rsid w:val="51A67CD8"/>
    <w:rsid w:val="51A72FAD"/>
    <w:rsid w:val="51B56EC5"/>
    <w:rsid w:val="51B83F7E"/>
    <w:rsid w:val="51CB57E5"/>
    <w:rsid w:val="51CB7B49"/>
    <w:rsid w:val="51D267E0"/>
    <w:rsid w:val="51E50ECB"/>
    <w:rsid w:val="51E866A7"/>
    <w:rsid w:val="52021FE8"/>
    <w:rsid w:val="520615AF"/>
    <w:rsid w:val="520A66A9"/>
    <w:rsid w:val="520F6D51"/>
    <w:rsid w:val="522C47C1"/>
    <w:rsid w:val="523E0119"/>
    <w:rsid w:val="524B5F65"/>
    <w:rsid w:val="524F15CA"/>
    <w:rsid w:val="52515202"/>
    <w:rsid w:val="525D2705"/>
    <w:rsid w:val="52622DB8"/>
    <w:rsid w:val="527D43C0"/>
    <w:rsid w:val="528D259B"/>
    <w:rsid w:val="529E07CC"/>
    <w:rsid w:val="529E4055"/>
    <w:rsid w:val="52A15B9E"/>
    <w:rsid w:val="52A66D10"/>
    <w:rsid w:val="52BB1C3E"/>
    <w:rsid w:val="52D33165"/>
    <w:rsid w:val="52E4332A"/>
    <w:rsid w:val="53073C53"/>
    <w:rsid w:val="531D3680"/>
    <w:rsid w:val="533E7320"/>
    <w:rsid w:val="53494AE7"/>
    <w:rsid w:val="53766D1B"/>
    <w:rsid w:val="5385203D"/>
    <w:rsid w:val="53890415"/>
    <w:rsid w:val="539C0010"/>
    <w:rsid w:val="53A63915"/>
    <w:rsid w:val="53AB58AC"/>
    <w:rsid w:val="53BC7E38"/>
    <w:rsid w:val="53C0132D"/>
    <w:rsid w:val="53C117C0"/>
    <w:rsid w:val="53EC0C7B"/>
    <w:rsid w:val="53F6406A"/>
    <w:rsid w:val="53FF492A"/>
    <w:rsid w:val="5411775A"/>
    <w:rsid w:val="541D2EC3"/>
    <w:rsid w:val="542808FB"/>
    <w:rsid w:val="543770F8"/>
    <w:rsid w:val="543B2ACE"/>
    <w:rsid w:val="54A11E85"/>
    <w:rsid w:val="54A81D22"/>
    <w:rsid w:val="54B37336"/>
    <w:rsid w:val="54D1077E"/>
    <w:rsid w:val="54D726A1"/>
    <w:rsid w:val="54E35FFA"/>
    <w:rsid w:val="54FD42DE"/>
    <w:rsid w:val="54FE4753"/>
    <w:rsid w:val="55001B78"/>
    <w:rsid w:val="550E3C06"/>
    <w:rsid w:val="551F4C27"/>
    <w:rsid w:val="552031D5"/>
    <w:rsid w:val="553540F9"/>
    <w:rsid w:val="553D1BAE"/>
    <w:rsid w:val="55550F0B"/>
    <w:rsid w:val="55555665"/>
    <w:rsid w:val="555879F6"/>
    <w:rsid w:val="556C5C60"/>
    <w:rsid w:val="55704B4A"/>
    <w:rsid w:val="557F13D9"/>
    <w:rsid w:val="558B2AB9"/>
    <w:rsid w:val="559200B1"/>
    <w:rsid w:val="559517AF"/>
    <w:rsid w:val="55AB239D"/>
    <w:rsid w:val="55AE4859"/>
    <w:rsid w:val="55CB6549"/>
    <w:rsid w:val="55D52325"/>
    <w:rsid w:val="55EE10FA"/>
    <w:rsid w:val="55FC4DCA"/>
    <w:rsid w:val="5605350D"/>
    <w:rsid w:val="560C3517"/>
    <w:rsid w:val="560D10FD"/>
    <w:rsid w:val="560F0A9B"/>
    <w:rsid w:val="562B28DE"/>
    <w:rsid w:val="56361C23"/>
    <w:rsid w:val="563C1E4C"/>
    <w:rsid w:val="564F70D7"/>
    <w:rsid w:val="5657460F"/>
    <w:rsid w:val="565C5611"/>
    <w:rsid w:val="566F6559"/>
    <w:rsid w:val="56735A0D"/>
    <w:rsid w:val="568528FE"/>
    <w:rsid w:val="56885C60"/>
    <w:rsid w:val="569356EC"/>
    <w:rsid w:val="569A5E07"/>
    <w:rsid w:val="56A3188D"/>
    <w:rsid w:val="56AA0DAA"/>
    <w:rsid w:val="56B70AC8"/>
    <w:rsid w:val="56B97264"/>
    <w:rsid w:val="56C01FC7"/>
    <w:rsid w:val="56C1236A"/>
    <w:rsid w:val="56C76C4F"/>
    <w:rsid w:val="56E5091D"/>
    <w:rsid w:val="56FB6175"/>
    <w:rsid w:val="57077E37"/>
    <w:rsid w:val="570A39BA"/>
    <w:rsid w:val="570C0B4B"/>
    <w:rsid w:val="57142D33"/>
    <w:rsid w:val="57244CA2"/>
    <w:rsid w:val="57286A3E"/>
    <w:rsid w:val="572F2DD7"/>
    <w:rsid w:val="57375057"/>
    <w:rsid w:val="5744517A"/>
    <w:rsid w:val="574A47D9"/>
    <w:rsid w:val="576F50DF"/>
    <w:rsid w:val="5775482B"/>
    <w:rsid w:val="578A1E72"/>
    <w:rsid w:val="578E7583"/>
    <w:rsid w:val="57C055C7"/>
    <w:rsid w:val="57CA4ACA"/>
    <w:rsid w:val="57D5187E"/>
    <w:rsid w:val="57D60097"/>
    <w:rsid w:val="57DC04CE"/>
    <w:rsid w:val="57FB7C26"/>
    <w:rsid w:val="580A3F4A"/>
    <w:rsid w:val="58200A3D"/>
    <w:rsid w:val="583F22B2"/>
    <w:rsid w:val="58447ECB"/>
    <w:rsid w:val="585D58B6"/>
    <w:rsid w:val="589325BB"/>
    <w:rsid w:val="58A83741"/>
    <w:rsid w:val="58B364C0"/>
    <w:rsid w:val="58BA3515"/>
    <w:rsid w:val="58C16449"/>
    <w:rsid w:val="58C3277B"/>
    <w:rsid w:val="58DE17CC"/>
    <w:rsid w:val="58DF2F7C"/>
    <w:rsid w:val="58E23B89"/>
    <w:rsid w:val="58EC0079"/>
    <w:rsid w:val="58F57423"/>
    <w:rsid w:val="5902660C"/>
    <w:rsid w:val="590C1754"/>
    <w:rsid w:val="59252AE1"/>
    <w:rsid w:val="59271254"/>
    <w:rsid w:val="59622DE0"/>
    <w:rsid w:val="5964004F"/>
    <w:rsid w:val="59817EA4"/>
    <w:rsid w:val="598510B7"/>
    <w:rsid w:val="59A60BFE"/>
    <w:rsid w:val="59B17A3C"/>
    <w:rsid w:val="59D862C0"/>
    <w:rsid w:val="59F320D7"/>
    <w:rsid w:val="59F90200"/>
    <w:rsid w:val="59FE6A37"/>
    <w:rsid w:val="5A0C1017"/>
    <w:rsid w:val="5A0C5166"/>
    <w:rsid w:val="5A263F21"/>
    <w:rsid w:val="5A2A63A1"/>
    <w:rsid w:val="5A2D026E"/>
    <w:rsid w:val="5A2D503E"/>
    <w:rsid w:val="5A2F177C"/>
    <w:rsid w:val="5A304819"/>
    <w:rsid w:val="5A30609E"/>
    <w:rsid w:val="5A3A0355"/>
    <w:rsid w:val="5A443B9D"/>
    <w:rsid w:val="5A443E62"/>
    <w:rsid w:val="5A4B6621"/>
    <w:rsid w:val="5A4C005F"/>
    <w:rsid w:val="5A4C2893"/>
    <w:rsid w:val="5A574A32"/>
    <w:rsid w:val="5A602EB3"/>
    <w:rsid w:val="5A6A4C19"/>
    <w:rsid w:val="5A7C28BA"/>
    <w:rsid w:val="5A83093D"/>
    <w:rsid w:val="5AA004E9"/>
    <w:rsid w:val="5ABD6F4A"/>
    <w:rsid w:val="5AC81367"/>
    <w:rsid w:val="5AC94EC3"/>
    <w:rsid w:val="5AD54EB9"/>
    <w:rsid w:val="5AE24C13"/>
    <w:rsid w:val="5AE34FA5"/>
    <w:rsid w:val="5AEA291B"/>
    <w:rsid w:val="5AEB0DB7"/>
    <w:rsid w:val="5AF84E75"/>
    <w:rsid w:val="5B123C4C"/>
    <w:rsid w:val="5B235312"/>
    <w:rsid w:val="5B2A05A6"/>
    <w:rsid w:val="5B2C6781"/>
    <w:rsid w:val="5B496F9F"/>
    <w:rsid w:val="5B4D324B"/>
    <w:rsid w:val="5B590BC9"/>
    <w:rsid w:val="5B6E6D05"/>
    <w:rsid w:val="5B72212D"/>
    <w:rsid w:val="5B773A51"/>
    <w:rsid w:val="5B7843DC"/>
    <w:rsid w:val="5B7E7632"/>
    <w:rsid w:val="5B924745"/>
    <w:rsid w:val="5B9462A0"/>
    <w:rsid w:val="5BB57FC4"/>
    <w:rsid w:val="5BB66216"/>
    <w:rsid w:val="5BBB08F7"/>
    <w:rsid w:val="5BC152D4"/>
    <w:rsid w:val="5BC41908"/>
    <w:rsid w:val="5BDA01E4"/>
    <w:rsid w:val="5BDC7FFA"/>
    <w:rsid w:val="5BDF662A"/>
    <w:rsid w:val="5C03512C"/>
    <w:rsid w:val="5C074CC3"/>
    <w:rsid w:val="5C0D3EAB"/>
    <w:rsid w:val="5C0F3B78"/>
    <w:rsid w:val="5C156802"/>
    <w:rsid w:val="5C2D5EF5"/>
    <w:rsid w:val="5C3635E4"/>
    <w:rsid w:val="5C6305D1"/>
    <w:rsid w:val="5C6B5F07"/>
    <w:rsid w:val="5C787894"/>
    <w:rsid w:val="5C7A7CFD"/>
    <w:rsid w:val="5C8D5CDD"/>
    <w:rsid w:val="5C8F42C0"/>
    <w:rsid w:val="5C994121"/>
    <w:rsid w:val="5CA03776"/>
    <w:rsid w:val="5CA47BBC"/>
    <w:rsid w:val="5CAA76E8"/>
    <w:rsid w:val="5CB65C89"/>
    <w:rsid w:val="5CCD6C88"/>
    <w:rsid w:val="5CDB4386"/>
    <w:rsid w:val="5CE66A5F"/>
    <w:rsid w:val="5CF1565A"/>
    <w:rsid w:val="5CF515D0"/>
    <w:rsid w:val="5CF87BD5"/>
    <w:rsid w:val="5D0F67A7"/>
    <w:rsid w:val="5D1F1A79"/>
    <w:rsid w:val="5D233C91"/>
    <w:rsid w:val="5D5559E8"/>
    <w:rsid w:val="5D5977A1"/>
    <w:rsid w:val="5D864ED8"/>
    <w:rsid w:val="5D8C76B8"/>
    <w:rsid w:val="5D8F1A78"/>
    <w:rsid w:val="5D9374CE"/>
    <w:rsid w:val="5D9C3D56"/>
    <w:rsid w:val="5DBB76CD"/>
    <w:rsid w:val="5DC93F44"/>
    <w:rsid w:val="5DE36D6C"/>
    <w:rsid w:val="5DE77A0C"/>
    <w:rsid w:val="5E03479D"/>
    <w:rsid w:val="5E0B036F"/>
    <w:rsid w:val="5E0D333B"/>
    <w:rsid w:val="5E1611EE"/>
    <w:rsid w:val="5E1729B5"/>
    <w:rsid w:val="5E1F6A46"/>
    <w:rsid w:val="5E363BCF"/>
    <w:rsid w:val="5E521F61"/>
    <w:rsid w:val="5E523A23"/>
    <w:rsid w:val="5E545646"/>
    <w:rsid w:val="5E56004B"/>
    <w:rsid w:val="5E5D3AEF"/>
    <w:rsid w:val="5E6429C9"/>
    <w:rsid w:val="5E645BA7"/>
    <w:rsid w:val="5E660CD9"/>
    <w:rsid w:val="5E7D59D6"/>
    <w:rsid w:val="5E8626F3"/>
    <w:rsid w:val="5E8E4D3A"/>
    <w:rsid w:val="5E923C0D"/>
    <w:rsid w:val="5E9E2EA9"/>
    <w:rsid w:val="5EB54837"/>
    <w:rsid w:val="5EBA601D"/>
    <w:rsid w:val="5ED54C05"/>
    <w:rsid w:val="5ED56F86"/>
    <w:rsid w:val="5ED84F89"/>
    <w:rsid w:val="5EE2283B"/>
    <w:rsid w:val="5EF250D3"/>
    <w:rsid w:val="5EFA3CE0"/>
    <w:rsid w:val="5F0D68C8"/>
    <w:rsid w:val="5F0E41A8"/>
    <w:rsid w:val="5F220B6C"/>
    <w:rsid w:val="5F2C22F6"/>
    <w:rsid w:val="5F3275EF"/>
    <w:rsid w:val="5F347CF2"/>
    <w:rsid w:val="5F382C04"/>
    <w:rsid w:val="5F4625BB"/>
    <w:rsid w:val="5F472D0D"/>
    <w:rsid w:val="5F64242D"/>
    <w:rsid w:val="5F737E49"/>
    <w:rsid w:val="5F802FBA"/>
    <w:rsid w:val="5F9226BD"/>
    <w:rsid w:val="5F93783B"/>
    <w:rsid w:val="5F970561"/>
    <w:rsid w:val="5F98131A"/>
    <w:rsid w:val="5FA525EF"/>
    <w:rsid w:val="5FA74AD9"/>
    <w:rsid w:val="5FA83D96"/>
    <w:rsid w:val="5FAC59E1"/>
    <w:rsid w:val="60095BD7"/>
    <w:rsid w:val="60104055"/>
    <w:rsid w:val="601F2B7A"/>
    <w:rsid w:val="602C1FAE"/>
    <w:rsid w:val="60405AA1"/>
    <w:rsid w:val="604176C1"/>
    <w:rsid w:val="60483C1D"/>
    <w:rsid w:val="6048629F"/>
    <w:rsid w:val="606F3334"/>
    <w:rsid w:val="60710EC1"/>
    <w:rsid w:val="60720DC7"/>
    <w:rsid w:val="607C403C"/>
    <w:rsid w:val="60842375"/>
    <w:rsid w:val="60911355"/>
    <w:rsid w:val="60940B5C"/>
    <w:rsid w:val="609D4A22"/>
    <w:rsid w:val="609E4EB8"/>
    <w:rsid w:val="60A0286B"/>
    <w:rsid w:val="60A26D69"/>
    <w:rsid w:val="60CF2BBD"/>
    <w:rsid w:val="60D72B22"/>
    <w:rsid w:val="60F318AD"/>
    <w:rsid w:val="60F539AC"/>
    <w:rsid w:val="611530E7"/>
    <w:rsid w:val="611A4CC7"/>
    <w:rsid w:val="611B637B"/>
    <w:rsid w:val="612C699D"/>
    <w:rsid w:val="61503BE7"/>
    <w:rsid w:val="615B7A02"/>
    <w:rsid w:val="615F2EAC"/>
    <w:rsid w:val="6165118E"/>
    <w:rsid w:val="61682B07"/>
    <w:rsid w:val="61742018"/>
    <w:rsid w:val="618B304A"/>
    <w:rsid w:val="619E1BBC"/>
    <w:rsid w:val="61AF3B78"/>
    <w:rsid w:val="61B271F3"/>
    <w:rsid w:val="61B85F73"/>
    <w:rsid w:val="61C37772"/>
    <w:rsid w:val="61E07BE0"/>
    <w:rsid w:val="61F42B6C"/>
    <w:rsid w:val="61FD5FCA"/>
    <w:rsid w:val="62003615"/>
    <w:rsid w:val="6200776D"/>
    <w:rsid w:val="62016F38"/>
    <w:rsid w:val="621611FC"/>
    <w:rsid w:val="621C07AD"/>
    <w:rsid w:val="621D07B6"/>
    <w:rsid w:val="621E1DF9"/>
    <w:rsid w:val="622E2C1E"/>
    <w:rsid w:val="623E39AE"/>
    <w:rsid w:val="624529BF"/>
    <w:rsid w:val="624A76B8"/>
    <w:rsid w:val="62500A46"/>
    <w:rsid w:val="62575EC9"/>
    <w:rsid w:val="626D3948"/>
    <w:rsid w:val="628518E5"/>
    <w:rsid w:val="628A505D"/>
    <w:rsid w:val="629D39EB"/>
    <w:rsid w:val="62A35AB6"/>
    <w:rsid w:val="62A37A52"/>
    <w:rsid w:val="62A404F7"/>
    <w:rsid w:val="62B65FF9"/>
    <w:rsid w:val="62BB05A7"/>
    <w:rsid w:val="62BE2393"/>
    <w:rsid w:val="62CB2C7A"/>
    <w:rsid w:val="62D33307"/>
    <w:rsid w:val="62E33E3E"/>
    <w:rsid w:val="62EE6601"/>
    <w:rsid w:val="62F95F80"/>
    <w:rsid w:val="631B72A6"/>
    <w:rsid w:val="632A72CC"/>
    <w:rsid w:val="632F68AE"/>
    <w:rsid w:val="63322A0C"/>
    <w:rsid w:val="634E31D8"/>
    <w:rsid w:val="635206F5"/>
    <w:rsid w:val="63536CA9"/>
    <w:rsid w:val="63577FF0"/>
    <w:rsid w:val="636A6591"/>
    <w:rsid w:val="63831A91"/>
    <w:rsid w:val="639A48C0"/>
    <w:rsid w:val="639E1F71"/>
    <w:rsid w:val="63C46D24"/>
    <w:rsid w:val="63CE2E3F"/>
    <w:rsid w:val="63E249E9"/>
    <w:rsid w:val="63F51BDF"/>
    <w:rsid w:val="63FB5D3B"/>
    <w:rsid w:val="63FE59A8"/>
    <w:rsid w:val="64206E54"/>
    <w:rsid w:val="64404B27"/>
    <w:rsid w:val="644A1BF1"/>
    <w:rsid w:val="644D7E71"/>
    <w:rsid w:val="64645362"/>
    <w:rsid w:val="64666943"/>
    <w:rsid w:val="647618D0"/>
    <w:rsid w:val="647E5E23"/>
    <w:rsid w:val="64813ED1"/>
    <w:rsid w:val="649346E6"/>
    <w:rsid w:val="64A63C97"/>
    <w:rsid w:val="64AC70DF"/>
    <w:rsid w:val="64B349EE"/>
    <w:rsid w:val="64BC1EF4"/>
    <w:rsid w:val="64C31306"/>
    <w:rsid w:val="64CE1F54"/>
    <w:rsid w:val="651144BD"/>
    <w:rsid w:val="651621D2"/>
    <w:rsid w:val="651C16F7"/>
    <w:rsid w:val="652725BF"/>
    <w:rsid w:val="652E48F6"/>
    <w:rsid w:val="654831F4"/>
    <w:rsid w:val="654B57DE"/>
    <w:rsid w:val="65667EF5"/>
    <w:rsid w:val="656C37B8"/>
    <w:rsid w:val="65756354"/>
    <w:rsid w:val="65774AE5"/>
    <w:rsid w:val="659B7AC9"/>
    <w:rsid w:val="65AA41BC"/>
    <w:rsid w:val="65B20E12"/>
    <w:rsid w:val="65D2688F"/>
    <w:rsid w:val="65D268A9"/>
    <w:rsid w:val="65D75EF2"/>
    <w:rsid w:val="65ED752F"/>
    <w:rsid w:val="65EE6D6F"/>
    <w:rsid w:val="65F71DCA"/>
    <w:rsid w:val="65FA092A"/>
    <w:rsid w:val="65FC3C7A"/>
    <w:rsid w:val="66097E2D"/>
    <w:rsid w:val="66230238"/>
    <w:rsid w:val="66250079"/>
    <w:rsid w:val="66335535"/>
    <w:rsid w:val="66406D0C"/>
    <w:rsid w:val="664147B7"/>
    <w:rsid w:val="666B2A6C"/>
    <w:rsid w:val="668A14C7"/>
    <w:rsid w:val="669C27EA"/>
    <w:rsid w:val="66A618F3"/>
    <w:rsid w:val="66A652E5"/>
    <w:rsid w:val="66AA4BC9"/>
    <w:rsid w:val="66AA7F6D"/>
    <w:rsid w:val="66BD0D12"/>
    <w:rsid w:val="66C67F86"/>
    <w:rsid w:val="66CF4630"/>
    <w:rsid w:val="66D31489"/>
    <w:rsid w:val="66D52F34"/>
    <w:rsid w:val="66D608C5"/>
    <w:rsid w:val="66E447FF"/>
    <w:rsid w:val="66E86C96"/>
    <w:rsid w:val="66EF082E"/>
    <w:rsid w:val="67042797"/>
    <w:rsid w:val="67371968"/>
    <w:rsid w:val="67383E08"/>
    <w:rsid w:val="67386679"/>
    <w:rsid w:val="673E5311"/>
    <w:rsid w:val="67417C3B"/>
    <w:rsid w:val="675649B9"/>
    <w:rsid w:val="67842E6B"/>
    <w:rsid w:val="67892A30"/>
    <w:rsid w:val="67AA29A7"/>
    <w:rsid w:val="67AE3495"/>
    <w:rsid w:val="67AE5AD2"/>
    <w:rsid w:val="67AF1365"/>
    <w:rsid w:val="67B04461"/>
    <w:rsid w:val="67C55738"/>
    <w:rsid w:val="67DC6C4B"/>
    <w:rsid w:val="67FF4797"/>
    <w:rsid w:val="68231E81"/>
    <w:rsid w:val="682371A2"/>
    <w:rsid w:val="684F08E0"/>
    <w:rsid w:val="685A1882"/>
    <w:rsid w:val="685C1ABA"/>
    <w:rsid w:val="68604803"/>
    <w:rsid w:val="68737C73"/>
    <w:rsid w:val="68826E70"/>
    <w:rsid w:val="68865837"/>
    <w:rsid w:val="689A284B"/>
    <w:rsid w:val="689F15F8"/>
    <w:rsid w:val="68A565B3"/>
    <w:rsid w:val="68C660A6"/>
    <w:rsid w:val="690A48C2"/>
    <w:rsid w:val="690F3409"/>
    <w:rsid w:val="691B5E1E"/>
    <w:rsid w:val="69223F3D"/>
    <w:rsid w:val="692D763D"/>
    <w:rsid w:val="693C3AD3"/>
    <w:rsid w:val="693C430B"/>
    <w:rsid w:val="694E3F32"/>
    <w:rsid w:val="696E106B"/>
    <w:rsid w:val="69787224"/>
    <w:rsid w:val="69810CAB"/>
    <w:rsid w:val="69826CA2"/>
    <w:rsid w:val="69854E55"/>
    <w:rsid w:val="69B55109"/>
    <w:rsid w:val="69C652AF"/>
    <w:rsid w:val="69CC2F2D"/>
    <w:rsid w:val="69D5469B"/>
    <w:rsid w:val="69DD1117"/>
    <w:rsid w:val="69DD52B6"/>
    <w:rsid w:val="69EE27B8"/>
    <w:rsid w:val="69F578F3"/>
    <w:rsid w:val="6A192A9C"/>
    <w:rsid w:val="6A244C92"/>
    <w:rsid w:val="6A2722E5"/>
    <w:rsid w:val="6A29760C"/>
    <w:rsid w:val="6A2A6517"/>
    <w:rsid w:val="6A307FAF"/>
    <w:rsid w:val="6A571AC3"/>
    <w:rsid w:val="6A5722B7"/>
    <w:rsid w:val="6A584016"/>
    <w:rsid w:val="6A733882"/>
    <w:rsid w:val="6A795CC3"/>
    <w:rsid w:val="6A9260A0"/>
    <w:rsid w:val="6A936B86"/>
    <w:rsid w:val="6A9B1380"/>
    <w:rsid w:val="6A9D7D07"/>
    <w:rsid w:val="6A9F7A64"/>
    <w:rsid w:val="6AD2772A"/>
    <w:rsid w:val="6AD50B0E"/>
    <w:rsid w:val="6AD95B32"/>
    <w:rsid w:val="6AE32C14"/>
    <w:rsid w:val="6AF34EAF"/>
    <w:rsid w:val="6AF50AAD"/>
    <w:rsid w:val="6AFD064B"/>
    <w:rsid w:val="6B095FAE"/>
    <w:rsid w:val="6B113469"/>
    <w:rsid w:val="6B162C12"/>
    <w:rsid w:val="6B300B2A"/>
    <w:rsid w:val="6B462B58"/>
    <w:rsid w:val="6B4F0844"/>
    <w:rsid w:val="6B585A8E"/>
    <w:rsid w:val="6B842838"/>
    <w:rsid w:val="6BAC0DD3"/>
    <w:rsid w:val="6BAD15DB"/>
    <w:rsid w:val="6BC8431B"/>
    <w:rsid w:val="6BCD4672"/>
    <w:rsid w:val="6BD30BCB"/>
    <w:rsid w:val="6BDB5825"/>
    <w:rsid w:val="6BE313A2"/>
    <w:rsid w:val="6BEC4D17"/>
    <w:rsid w:val="6BFE19A6"/>
    <w:rsid w:val="6C2A5654"/>
    <w:rsid w:val="6C2E700C"/>
    <w:rsid w:val="6C3A079D"/>
    <w:rsid w:val="6C4462B8"/>
    <w:rsid w:val="6C46033C"/>
    <w:rsid w:val="6C495279"/>
    <w:rsid w:val="6C4E1547"/>
    <w:rsid w:val="6C5A0E3F"/>
    <w:rsid w:val="6C615FB1"/>
    <w:rsid w:val="6CAA70CE"/>
    <w:rsid w:val="6CB922DD"/>
    <w:rsid w:val="6CCE0292"/>
    <w:rsid w:val="6CCE08C9"/>
    <w:rsid w:val="6CF06BA2"/>
    <w:rsid w:val="6D042B59"/>
    <w:rsid w:val="6D081490"/>
    <w:rsid w:val="6D185F30"/>
    <w:rsid w:val="6D1E33AE"/>
    <w:rsid w:val="6D234CD7"/>
    <w:rsid w:val="6D2B03AE"/>
    <w:rsid w:val="6D354905"/>
    <w:rsid w:val="6D38500B"/>
    <w:rsid w:val="6D3D280A"/>
    <w:rsid w:val="6D4340A6"/>
    <w:rsid w:val="6D5B6C1D"/>
    <w:rsid w:val="6D6B5563"/>
    <w:rsid w:val="6D70766E"/>
    <w:rsid w:val="6D7D79B8"/>
    <w:rsid w:val="6D894543"/>
    <w:rsid w:val="6D8E1A2D"/>
    <w:rsid w:val="6DCA6857"/>
    <w:rsid w:val="6DCF59E1"/>
    <w:rsid w:val="6DDE1552"/>
    <w:rsid w:val="6DE9247B"/>
    <w:rsid w:val="6DEC69D9"/>
    <w:rsid w:val="6DEE23B0"/>
    <w:rsid w:val="6E024CE8"/>
    <w:rsid w:val="6E0259AC"/>
    <w:rsid w:val="6E0874AA"/>
    <w:rsid w:val="6E095D69"/>
    <w:rsid w:val="6E404403"/>
    <w:rsid w:val="6E4D37BC"/>
    <w:rsid w:val="6E4F7915"/>
    <w:rsid w:val="6E5A0D3D"/>
    <w:rsid w:val="6E6B7334"/>
    <w:rsid w:val="6E6D39BE"/>
    <w:rsid w:val="6E7728E4"/>
    <w:rsid w:val="6E821061"/>
    <w:rsid w:val="6E824006"/>
    <w:rsid w:val="6E83475D"/>
    <w:rsid w:val="6E9879FD"/>
    <w:rsid w:val="6E9E613A"/>
    <w:rsid w:val="6E9F0D8B"/>
    <w:rsid w:val="6EA102AD"/>
    <w:rsid w:val="6EAE523A"/>
    <w:rsid w:val="6EB11230"/>
    <w:rsid w:val="6EB8257A"/>
    <w:rsid w:val="6ED02F32"/>
    <w:rsid w:val="6ED410DD"/>
    <w:rsid w:val="6ED94E7E"/>
    <w:rsid w:val="6EFC05F0"/>
    <w:rsid w:val="6F0A0805"/>
    <w:rsid w:val="6F0B2D72"/>
    <w:rsid w:val="6F0E7CBF"/>
    <w:rsid w:val="6F1573C4"/>
    <w:rsid w:val="6F2142F2"/>
    <w:rsid w:val="6F271B0C"/>
    <w:rsid w:val="6F417E9C"/>
    <w:rsid w:val="6F5748C8"/>
    <w:rsid w:val="6F5A58E7"/>
    <w:rsid w:val="6F643AA2"/>
    <w:rsid w:val="6F7D45EE"/>
    <w:rsid w:val="6F7E6BF3"/>
    <w:rsid w:val="6F847DBE"/>
    <w:rsid w:val="6F860EC4"/>
    <w:rsid w:val="6F8D746B"/>
    <w:rsid w:val="6F941B93"/>
    <w:rsid w:val="6F9A27A7"/>
    <w:rsid w:val="6FB348A1"/>
    <w:rsid w:val="6FB456FC"/>
    <w:rsid w:val="6FD77175"/>
    <w:rsid w:val="6FD86703"/>
    <w:rsid w:val="6FE55646"/>
    <w:rsid w:val="6FE808B9"/>
    <w:rsid w:val="6FF3745F"/>
    <w:rsid w:val="6FF47B46"/>
    <w:rsid w:val="6FF87DF3"/>
    <w:rsid w:val="6FFE0B5B"/>
    <w:rsid w:val="7012501C"/>
    <w:rsid w:val="701A034F"/>
    <w:rsid w:val="70364AC1"/>
    <w:rsid w:val="703D1AEE"/>
    <w:rsid w:val="70590408"/>
    <w:rsid w:val="705B04A4"/>
    <w:rsid w:val="705C0C2B"/>
    <w:rsid w:val="70706830"/>
    <w:rsid w:val="70723B60"/>
    <w:rsid w:val="70B2337A"/>
    <w:rsid w:val="70B63D59"/>
    <w:rsid w:val="70B75996"/>
    <w:rsid w:val="70B90A04"/>
    <w:rsid w:val="70DC62C7"/>
    <w:rsid w:val="70DE24E0"/>
    <w:rsid w:val="70E667A9"/>
    <w:rsid w:val="70F80277"/>
    <w:rsid w:val="70FA375A"/>
    <w:rsid w:val="70FB0EFA"/>
    <w:rsid w:val="71044146"/>
    <w:rsid w:val="71067B8E"/>
    <w:rsid w:val="711835D9"/>
    <w:rsid w:val="71243E13"/>
    <w:rsid w:val="713038A4"/>
    <w:rsid w:val="71345DCF"/>
    <w:rsid w:val="713B75A0"/>
    <w:rsid w:val="71437654"/>
    <w:rsid w:val="71550E9A"/>
    <w:rsid w:val="71764CF6"/>
    <w:rsid w:val="71777D9E"/>
    <w:rsid w:val="717A55B5"/>
    <w:rsid w:val="717A566A"/>
    <w:rsid w:val="717C6416"/>
    <w:rsid w:val="71831276"/>
    <w:rsid w:val="71935822"/>
    <w:rsid w:val="71995498"/>
    <w:rsid w:val="71AF5047"/>
    <w:rsid w:val="71B47652"/>
    <w:rsid w:val="71BF58C7"/>
    <w:rsid w:val="71C6095E"/>
    <w:rsid w:val="71D90A58"/>
    <w:rsid w:val="71E25E7B"/>
    <w:rsid w:val="71E72254"/>
    <w:rsid w:val="71E77781"/>
    <w:rsid w:val="71ED7340"/>
    <w:rsid w:val="71F07A78"/>
    <w:rsid w:val="71FD3718"/>
    <w:rsid w:val="72055B8E"/>
    <w:rsid w:val="720D27AB"/>
    <w:rsid w:val="721479BB"/>
    <w:rsid w:val="72242669"/>
    <w:rsid w:val="722F2F1C"/>
    <w:rsid w:val="72300704"/>
    <w:rsid w:val="72313505"/>
    <w:rsid w:val="723169DF"/>
    <w:rsid w:val="72530BD9"/>
    <w:rsid w:val="725F453F"/>
    <w:rsid w:val="72623304"/>
    <w:rsid w:val="728461B8"/>
    <w:rsid w:val="72877B2B"/>
    <w:rsid w:val="728E4429"/>
    <w:rsid w:val="72914E8F"/>
    <w:rsid w:val="72A92D2A"/>
    <w:rsid w:val="72AB5F51"/>
    <w:rsid w:val="72AE7A9C"/>
    <w:rsid w:val="72C671B0"/>
    <w:rsid w:val="72C7128E"/>
    <w:rsid w:val="72CC6BD0"/>
    <w:rsid w:val="72DA510D"/>
    <w:rsid w:val="72E24472"/>
    <w:rsid w:val="72F8708C"/>
    <w:rsid w:val="72F972E4"/>
    <w:rsid w:val="73092332"/>
    <w:rsid w:val="730E64E0"/>
    <w:rsid w:val="7315013E"/>
    <w:rsid w:val="731611D8"/>
    <w:rsid w:val="73243F55"/>
    <w:rsid w:val="734C5141"/>
    <w:rsid w:val="734E17D8"/>
    <w:rsid w:val="73532B7D"/>
    <w:rsid w:val="735451F8"/>
    <w:rsid w:val="735C11EB"/>
    <w:rsid w:val="735F5DA6"/>
    <w:rsid w:val="73697D5F"/>
    <w:rsid w:val="737F6672"/>
    <w:rsid w:val="738E6DAB"/>
    <w:rsid w:val="7392035E"/>
    <w:rsid w:val="73B008A7"/>
    <w:rsid w:val="73B33E0F"/>
    <w:rsid w:val="73B94AD5"/>
    <w:rsid w:val="73C60F8E"/>
    <w:rsid w:val="73C65D10"/>
    <w:rsid w:val="73D802A6"/>
    <w:rsid w:val="73E42A19"/>
    <w:rsid w:val="73E62177"/>
    <w:rsid w:val="73E84F83"/>
    <w:rsid w:val="73F61313"/>
    <w:rsid w:val="740441BA"/>
    <w:rsid w:val="74086849"/>
    <w:rsid w:val="740A0447"/>
    <w:rsid w:val="740E335C"/>
    <w:rsid w:val="7420166F"/>
    <w:rsid w:val="74257E71"/>
    <w:rsid w:val="743768BC"/>
    <w:rsid w:val="744215C8"/>
    <w:rsid w:val="744E128A"/>
    <w:rsid w:val="74552AAF"/>
    <w:rsid w:val="746025A9"/>
    <w:rsid w:val="7464313B"/>
    <w:rsid w:val="749352C1"/>
    <w:rsid w:val="74976E81"/>
    <w:rsid w:val="74B6230F"/>
    <w:rsid w:val="74BB7E6D"/>
    <w:rsid w:val="74CF5BE7"/>
    <w:rsid w:val="74D65CF5"/>
    <w:rsid w:val="74DF650F"/>
    <w:rsid w:val="74F10BB4"/>
    <w:rsid w:val="750248D4"/>
    <w:rsid w:val="750C4CA1"/>
    <w:rsid w:val="75182F0A"/>
    <w:rsid w:val="752E7BE0"/>
    <w:rsid w:val="75387844"/>
    <w:rsid w:val="75440798"/>
    <w:rsid w:val="75512C32"/>
    <w:rsid w:val="757F7C56"/>
    <w:rsid w:val="75867DA3"/>
    <w:rsid w:val="758F7B2C"/>
    <w:rsid w:val="759A405B"/>
    <w:rsid w:val="75AE1041"/>
    <w:rsid w:val="75BB77A8"/>
    <w:rsid w:val="75C15A8B"/>
    <w:rsid w:val="75EA0478"/>
    <w:rsid w:val="75EC22FF"/>
    <w:rsid w:val="76056D46"/>
    <w:rsid w:val="76070840"/>
    <w:rsid w:val="761B077D"/>
    <w:rsid w:val="762B66CA"/>
    <w:rsid w:val="762C66AB"/>
    <w:rsid w:val="764B2558"/>
    <w:rsid w:val="766166B8"/>
    <w:rsid w:val="76632447"/>
    <w:rsid w:val="768D290C"/>
    <w:rsid w:val="769829D0"/>
    <w:rsid w:val="76A8459A"/>
    <w:rsid w:val="76B15F37"/>
    <w:rsid w:val="76B54314"/>
    <w:rsid w:val="76B61E01"/>
    <w:rsid w:val="76BE3526"/>
    <w:rsid w:val="76C374BE"/>
    <w:rsid w:val="76F9178C"/>
    <w:rsid w:val="76FF4492"/>
    <w:rsid w:val="7719279E"/>
    <w:rsid w:val="772512E2"/>
    <w:rsid w:val="774249AA"/>
    <w:rsid w:val="7755066E"/>
    <w:rsid w:val="775D2B78"/>
    <w:rsid w:val="776B3F01"/>
    <w:rsid w:val="776E3A9E"/>
    <w:rsid w:val="77704D72"/>
    <w:rsid w:val="778B47F5"/>
    <w:rsid w:val="779519B3"/>
    <w:rsid w:val="779B3434"/>
    <w:rsid w:val="77A03463"/>
    <w:rsid w:val="77A22397"/>
    <w:rsid w:val="77A37D6C"/>
    <w:rsid w:val="77C67D05"/>
    <w:rsid w:val="77E37F3B"/>
    <w:rsid w:val="77EA72FB"/>
    <w:rsid w:val="77EF699F"/>
    <w:rsid w:val="78246744"/>
    <w:rsid w:val="783145D0"/>
    <w:rsid w:val="783C16AA"/>
    <w:rsid w:val="784320FF"/>
    <w:rsid w:val="784756D5"/>
    <w:rsid w:val="784A1D68"/>
    <w:rsid w:val="785C1848"/>
    <w:rsid w:val="78654DF4"/>
    <w:rsid w:val="786C456C"/>
    <w:rsid w:val="78764935"/>
    <w:rsid w:val="78812594"/>
    <w:rsid w:val="78860DE8"/>
    <w:rsid w:val="7898677B"/>
    <w:rsid w:val="789A0B79"/>
    <w:rsid w:val="789C60A4"/>
    <w:rsid w:val="78AD4C99"/>
    <w:rsid w:val="78C23D6E"/>
    <w:rsid w:val="78CD2F78"/>
    <w:rsid w:val="78CD4747"/>
    <w:rsid w:val="78F06F95"/>
    <w:rsid w:val="78F23294"/>
    <w:rsid w:val="78FC66A8"/>
    <w:rsid w:val="78FE750E"/>
    <w:rsid w:val="790448CE"/>
    <w:rsid w:val="790E287A"/>
    <w:rsid w:val="79110E4E"/>
    <w:rsid w:val="791C39CF"/>
    <w:rsid w:val="793B4D36"/>
    <w:rsid w:val="793D0B4E"/>
    <w:rsid w:val="793F7071"/>
    <w:rsid w:val="79535974"/>
    <w:rsid w:val="79606A5A"/>
    <w:rsid w:val="7965155A"/>
    <w:rsid w:val="7969135D"/>
    <w:rsid w:val="796C7BE8"/>
    <w:rsid w:val="79907C4E"/>
    <w:rsid w:val="7994221F"/>
    <w:rsid w:val="79A06766"/>
    <w:rsid w:val="79B56AA6"/>
    <w:rsid w:val="79B711AA"/>
    <w:rsid w:val="79DC1C38"/>
    <w:rsid w:val="79DC5A17"/>
    <w:rsid w:val="79E50400"/>
    <w:rsid w:val="79E51CE6"/>
    <w:rsid w:val="79F31C18"/>
    <w:rsid w:val="7A0C535C"/>
    <w:rsid w:val="7A17065C"/>
    <w:rsid w:val="7A1A3B1B"/>
    <w:rsid w:val="7A282CC7"/>
    <w:rsid w:val="7A323D2F"/>
    <w:rsid w:val="7A424AE6"/>
    <w:rsid w:val="7A4806E4"/>
    <w:rsid w:val="7A621366"/>
    <w:rsid w:val="7A733B6E"/>
    <w:rsid w:val="7A755A52"/>
    <w:rsid w:val="7AB172E0"/>
    <w:rsid w:val="7AC829FE"/>
    <w:rsid w:val="7AD16386"/>
    <w:rsid w:val="7AF31F5C"/>
    <w:rsid w:val="7AFD3FFD"/>
    <w:rsid w:val="7B0028F6"/>
    <w:rsid w:val="7B143286"/>
    <w:rsid w:val="7B2E120F"/>
    <w:rsid w:val="7B2E771F"/>
    <w:rsid w:val="7B365A12"/>
    <w:rsid w:val="7B4735D9"/>
    <w:rsid w:val="7B55233F"/>
    <w:rsid w:val="7B596FA1"/>
    <w:rsid w:val="7B5C475A"/>
    <w:rsid w:val="7B727D8D"/>
    <w:rsid w:val="7B7A2203"/>
    <w:rsid w:val="7B833D57"/>
    <w:rsid w:val="7B840AE2"/>
    <w:rsid w:val="7B8A7DE6"/>
    <w:rsid w:val="7BA35EDA"/>
    <w:rsid w:val="7BB14CC2"/>
    <w:rsid w:val="7BB43855"/>
    <w:rsid w:val="7BB639D5"/>
    <w:rsid w:val="7BB70C9A"/>
    <w:rsid w:val="7BBC3A1E"/>
    <w:rsid w:val="7BBD09B1"/>
    <w:rsid w:val="7BC7513E"/>
    <w:rsid w:val="7BEB5F23"/>
    <w:rsid w:val="7BFD5343"/>
    <w:rsid w:val="7C3145C6"/>
    <w:rsid w:val="7C315100"/>
    <w:rsid w:val="7C3B34D9"/>
    <w:rsid w:val="7C4C3107"/>
    <w:rsid w:val="7C6D0260"/>
    <w:rsid w:val="7C732D1B"/>
    <w:rsid w:val="7C7525BF"/>
    <w:rsid w:val="7C8A3133"/>
    <w:rsid w:val="7C8E09ED"/>
    <w:rsid w:val="7C8F7D4C"/>
    <w:rsid w:val="7C971E8F"/>
    <w:rsid w:val="7CA22D08"/>
    <w:rsid w:val="7CAD5218"/>
    <w:rsid w:val="7CFD0A9F"/>
    <w:rsid w:val="7CFD5D35"/>
    <w:rsid w:val="7D0325F4"/>
    <w:rsid w:val="7D150337"/>
    <w:rsid w:val="7D1E65B9"/>
    <w:rsid w:val="7D29553E"/>
    <w:rsid w:val="7D4E35AE"/>
    <w:rsid w:val="7D577058"/>
    <w:rsid w:val="7D732603"/>
    <w:rsid w:val="7D7B4CBD"/>
    <w:rsid w:val="7D8A0E59"/>
    <w:rsid w:val="7D8B20BA"/>
    <w:rsid w:val="7D8C5008"/>
    <w:rsid w:val="7D930E55"/>
    <w:rsid w:val="7D932EBD"/>
    <w:rsid w:val="7DAA32A9"/>
    <w:rsid w:val="7DBC1A27"/>
    <w:rsid w:val="7DD76AA6"/>
    <w:rsid w:val="7DE7711D"/>
    <w:rsid w:val="7E0155BF"/>
    <w:rsid w:val="7E0E3838"/>
    <w:rsid w:val="7E216742"/>
    <w:rsid w:val="7E237179"/>
    <w:rsid w:val="7E3239CA"/>
    <w:rsid w:val="7E3B302E"/>
    <w:rsid w:val="7E3B70AB"/>
    <w:rsid w:val="7E3F1D16"/>
    <w:rsid w:val="7E4557C1"/>
    <w:rsid w:val="7E510534"/>
    <w:rsid w:val="7E614849"/>
    <w:rsid w:val="7E636C22"/>
    <w:rsid w:val="7E694274"/>
    <w:rsid w:val="7E69798D"/>
    <w:rsid w:val="7E6E7EB5"/>
    <w:rsid w:val="7E7D12F1"/>
    <w:rsid w:val="7E8540CF"/>
    <w:rsid w:val="7EA27783"/>
    <w:rsid w:val="7EAF51AC"/>
    <w:rsid w:val="7EB3598F"/>
    <w:rsid w:val="7EB54530"/>
    <w:rsid w:val="7EC16212"/>
    <w:rsid w:val="7EC41D6C"/>
    <w:rsid w:val="7ECB3466"/>
    <w:rsid w:val="7ED66E8D"/>
    <w:rsid w:val="7EE16536"/>
    <w:rsid w:val="7EE6731F"/>
    <w:rsid w:val="7F0A4044"/>
    <w:rsid w:val="7F123B51"/>
    <w:rsid w:val="7F140087"/>
    <w:rsid w:val="7F142FB7"/>
    <w:rsid w:val="7F2E08E5"/>
    <w:rsid w:val="7F30703D"/>
    <w:rsid w:val="7F39514B"/>
    <w:rsid w:val="7F41591A"/>
    <w:rsid w:val="7F556110"/>
    <w:rsid w:val="7F6320B2"/>
    <w:rsid w:val="7F660864"/>
    <w:rsid w:val="7F6E4A1E"/>
    <w:rsid w:val="7F6F4A47"/>
    <w:rsid w:val="7F703B06"/>
    <w:rsid w:val="7F863F7E"/>
    <w:rsid w:val="7F8A3392"/>
    <w:rsid w:val="7F8E53D5"/>
    <w:rsid w:val="7F944EE9"/>
    <w:rsid w:val="7F9C2C8B"/>
    <w:rsid w:val="7FF928AA"/>
    <w:rsid w:val="7FFA62AC"/>
    <w:rsid w:val="7FFF1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 w:val="0"/>
      <w:keepLines/>
      <w:numPr>
        <w:ilvl w:val="0"/>
        <w:numId w:val="1"/>
      </w:numPr>
      <w:spacing w:line="560" w:lineRule="exact"/>
      <w:ind w:firstLine="800" w:firstLineChars="200"/>
      <w:outlineLvl w:val="0"/>
    </w:pPr>
    <w:rPr>
      <w:rFonts w:ascii="Calibri" w:hAnsi="Calibri" w:eastAsia="黑体"/>
      <w:kern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 w:val="0"/>
      <w:keepLines/>
      <w:numPr>
        <w:ilvl w:val="1"/>
        <w:numId w:val="1"/>
      </w:numPr>
      <w:spacing w:line="560" w:lineRule="exact"/>
      <w:ind w:left="0" w:firstLine="800" w:firstLineChars="200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link w:val="25"/>
    <w:qFormat/>
    <w:uiPriority w:val="0"/>
    <w:pPr>
      <w:numPr>
        <w:ilvl w:val="2"/>
        <w:numId w:val="1"/>
      </w:numPr>
      <w:tabs>
        <w:tab w:val="left" w:pos="0"/>
      </w:tabs>
      <w:spacing w:beforeAutospacing="0" w:afterAutospacing="0"/>
      <w:ind w:left="0" w:firstLine="800" w:firstLineChars="200"/>
      <w:jc w:val="left"/>
      <w:outlineLvl w:val="2"/>
    </w:pPr>
    <w:rPr>
      <w:rFonts w:hint="eastAsia" w:ascii="宋体" w:hAnsi="宋体" w:cs="仿宋"/>
      <w:kern w:val="0"/>
      <w:szCs w:val="27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qFormat/>
    <w:uiPriority w:val="0"/>
    <w:pPr>
      <w:spacing w:after="120"/>
    </w:pPr>
  </w:style>
  <w:style w:type="paragraph" w:styleId="12">
    <w:name w:val="Body Text Indent 2"/>
    <w:basedOn w:val="1"/>
    <w:qFormat/>
    <w:uiPriority w:val="0"/>
    <w:pPr>
      <w:spacing w:after="120" w:afterAutospacing="0" w:line="480" w:lineRule="auto"/>
      <w:ind w:left="420" w:leftChars="200"/>
    </w:pPr>
  </w:style>
  <w:style w:type="paragraph" w:styleId="13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paragraph" w:styleId="1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9">
    <w:name w:val="Table Grid"/>
    <w:basedOn w:val="18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customStyle="1" w:styleId="24">
    <w:name w:val="标题 1 Char"/>
    <w:link w:val="2"/>
    <w:qFormat/>
    <w:uiPriority w:val="9"/>
    <w:rPr>
      <w:rFonts w:ascii="Calibri" w:hAnsi="Calibri" w:eastAsia="黑体"/>
      <w:kern w:val="44"/>
    </w:rPr>
  </w:style>
  <w:style w:type="character" w:customStyle="1" w:styleId="25">
    <w:name w:val="标题 3 Char"/>
    <w:link w:val="4"/>
    <w:qFormat/>
    <w:uiPriority w:val="0"/>
    <w:rPr>
      <w:rFonts w:hint="eastAsia" w:ascii="宋体" w:hAnsi="宋体" w:eastAsia="仿宋" w:cs="仿宋"/>
      <w:kern w:val="0"/>
      <w:szCs w:val="27"/>
    </w:rPr>
  </w:style>
  <w:style w:type="paragraph" w:customStyle="1" w:styleId="26">
    <w:name w:val="正文首行缩进1"/>
    <w:basedOn w:val="11"/>
    <w:qFormat/>
    <w:uiPriority w:val="0"/>
    <w:pPr>
      <w:ind w:firstLine="420" w:firstLineChars="100"/>
    </w:pPr>
  </w:style>
  <w:style w:type="character" w:customStyle="1" w:styleId="27">
    <w:name w:val="标题 2 Char"/>
    <w:link w:val="3"/>
    <w:qFormat/>
    <w:uiPriority w:val="9"/>
    <w:rPr>
      <w:rFonts w:ascii="Arial" w:hAnsi="Arial" w:eastAsia="楷体"/>
    </w:rPr>
  </w:style>
  <w:style w:type="character" w:customStyle="1" w:styleId="28">
    <w:name w:val="批注框文本 Char"/>
    <w:basedOn w:val="20"/>
    <w:link w:val="13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29">
    <w:name w:val="UserStyle_0"/>
    <w:basedOn w:val="30"/>
    <w:qFormat/>
    <w:uiPriority w:val="0"/>
    <w:rPr>
      <w:rFonts w:ascii="Calibri" w:hAnsi="Calibri" w:eastAsia="宋体" w:cs="黑体"/>
      <w:color w:val="CCCCCC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qFormat/>
    <w:uiPriority w:val="0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/>
      <w:kern w:val="0"/>
      <w:sz w:val="20"/>
      <w:szCs w:val="20"/>
    </w:rPr>
  </w:style>
  <w:style w:type="character" w:customStyle="1" w:styleId="33">
    <w:name w:val="页码1"/>
    <w:basedOn w:val="20"/>
    <w:qFormat/>
    <w:uiPriority w:val="0"/>
  </w:style>
  <w:style w:type="character" w:customStyle="1" w:styleId="34">
    <w:name w:val="font3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5">
    <w:name w:val="font01"/>
    <w:basedOn w:val="2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36">
    <w:name w:val="font11"/>
    <w:basedOn w:val="2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7">
    <w:name w:val="列出段落1"/>
    <w:basedOn w:val="1"/>
    <w:qFormat/>
    <w:uiPriority w:val="0"/>
    <w:pPr>
      <w:ind w:firstLine="420" w:firstLineChars="200"/>
    </w:pPr>
  </w:style>
  <w:style w:type="character" w:customStyle="1" w:styleId="38">
    <w:name w:val="fontstyle01"/>
    <w:basedOn w:val="20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table" w:customStyle="1" w:styleId="39">
    <w:name w:val="清单表 6 彩色 - 着色 11"/>
    <w:basedOn w:val="18"/>
    <w:qFormat/>
    <w:uiPriority w:val="51"/>
    <w:rPr>
      <w:color w:val="366091"/>
      <w:kern w:val="0"/>
      <w:sz w:val="20"/>
      <w:szCs w:val="20"/>
    </w:rPr>
    <w:tblPr>
      <w:tblBorders>
        <w:top w:val="single" w:color="4F81BD" w:sz="4" w:space="0"/>
        <w:bottom w:val="single" w:color="4F81B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paragraph" w:customStyle="1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Default"/>
    <w:next w:val="16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仿宋_GB2312" w:hAnsi="Times New Roman" w:eastAsia="仿宋_GB2312" w:cs="仿宋_GB2312"/>
      <w:color w:val="000000"/>
      <w:kern w:val="2"/>
      <w:sz w:val="24"/>
      <w:szCs w:val="24"/>
      <w:lang w:val="en-US" w:eastAsia="zh-CN" w:bidi="ar-SA"/>
    </w:rPr>
  </w:style>
  <w:style w:type="paragraph" w:customStyle="1" w:styleId="42">
    <w:name w:val="_Style 1"/>
    <w:basedOn w:val="1"/>
    <w:autoRedefine/>
    <w:qFormat/>
    <w:uiPriority w:val="0"/>
    <w:pPr>
      <w:spacing w:line="481" w:lineRule="atLeast"/>
      <w:ind w:firstLine="623"/>
      <w:jc w:val="both"/>
      <w:textAlignment w:val="baseline"/>
    </w:pPr>
    <w:rPr>
      <w:rFonts w:ascii="Times New Roman" w:eastAsia="仿宋_GB2312"/>
      <w:color w:val="000000"/>
      <w:sz w:val="3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000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000.wpt</Template>
  <Pages>1</Pages>
  <Words>2532</Words>
  <Characters>2786</Characters>
  <Lines>65</Lines>
  <Paragraphs>18</Paragraphs>
  <TotalTime>15</TotalTime>
  <ScaleCrop>false</ScaleCrop>
  <LinksUpToDate>false</LinksUpToDate>
  <CharactersWithSpaces>3164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2024-08-16T01:00:00Z</dcterms:created>
  <dc:creator>DSD</dc:creator>
  <cp:lastModifiedBy>国瑞</cp:lastModifiedBy>
  <cp:lastPrinted>2024-11-13T01:23:00Z</cp:lastPrinted>
  <dcterms:modified xsi:type="dcterms:W3CDTF">2025-11-22T06:23:43Z</dcterms:modified>
  <dc:title>lenovo</dc:title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DD88D997C70B40F3B828FD694D7A5B78_13</vt:lpwstr>
  </property>
  <property fmtid="{D5CDD505-2E9C-101B-9397-08002B2CF9AE}" pid="4" name="KSOTemplateDocerSaveRecord">
    <vt:lpwstr>eyJoZGlkIjoiMGRjMDM0MjVjNzAzNjUyN2M2MmViOTBjOWY1ODFiMjIiLCJ1c2VySWQiOiIyNTI3MzU5NDEifQ==</vt:lpwstr>
  </property>
</Properties>
</file>